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extElement"/>
        <w:tag w:val="{&quot;templafy&quot;:{&quot;id&quot;:&quot;cfcbe76e-4cf2-4be2-815c-356cdf26a718&quot;}}"/>
        <w:id w:val="1068384476"/>
        <w:placeholder>
          <w:docPart w:val="B3E6058AB52949C9B55ECAC996B38CA4"/>
        </w:placeholder>
      </w:sdtPr>
      <w:sdtContent>
        <w:tbl>
          <w:tblPr>
            <w:tblStyle w:val="Tabelraster"/>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535"/>
            <w:gridCol w:w="1535"/>
            <w:gridCol w:w="1291"/>
            <w:gridCol w:w="244"/>
            <w:gridCol w:w="1535"/>
            <w:gridCol w:w="1339"/>
            <w:gridCol w:w="2977"/>
          </w:tblGrid>
          <w:tr w:rsidR="00293919" w:rsidRPr="00140413" w14:paraId="003D3201" w14:textId="77777777" w:rsidTr="00B80681">
            <w:tc>
              <w:tcPr>
                <w:tcW w:w="6140" w:type="dxa"/>
                <w:gridSpan w:val="5"/>
                <w:vMerge w:val="restart"/>
              </w:tcPr>
              <w:sdt>
                <w:sdtPr>
                  <w:alias w:val="group"/>
                  <w:tag w:val="{&quot;templafy&quot;:{&quot;id&quot;:&quot;030831e4-dd21-4cc7-8c13-9f0f17a015d0&quot;}}"/>
                  <w:id w:val="-157612597"/>
                  <w:placeholder>
                    <w:docPart w:val="B3E6058AB52949C9B55ECAC996B38CA4"/>
                  </w:placeholder>
                </w:sdtPr>
                <w:sdtContent>
                  <w:sdt>
                    <w:sdtPr>
                      <w:alias w:val="{{Form.Organisatie}}"/>
                      <w:tag w:val="{&quot;templafy&quot;:{&quot;id&quot;:&quot;c8333b15-dde4-4c27-89bf-04efa1328400&quot;}}"/>
                      <w:id w:val="-471605598"/>
                      <w:placeholder>
                        <w:docPart w:val="B3E6058AB52949C9B55ECAC996B38CA4"/>
                      </w:placeholder>
                    </w:sdtPr>
                    <w:sdtContent>
                      <w:p w14:paraId="08581066" w14:textId="77777777" w:rsidR="00EB70B6" w:rsidRPr="00140413" w:rsidRDefault="00000000">
                        <w:r w:rsidRPr="00140413">
                          <w:t>Aan alle basisscholen in Velsen</w:t>
                        </w:r>
                      </w:p>
                    </w:sdtContent>
                  </w:sdt>
                </w:sdtContent>
              </w:sdt>
              <w:sdt>
                <w:sdtPr>
                  <w:rPr>
                    <w:vanish/>
                  </w:rPr>
                  <w:alias w:val="group"/>
                  <w:tag w:val="{&quot;templafy&quot;:{&quot;id&quot;:&quot;2807dbef-1cf7-4a67-af05-6c5c079df0a7&quot;}}"/>
                  <w:id w:val="1158960205"/>
                  <w:placeholder>
                    <w:docPart w:val="B3E6058AB52949C9B55ECAC996B38CA4"/>
                  </w:placeholder>
                </w:sdtPr>
                <w:sdtContent>
                  <w:sdt>
                    <w:sdtPr>
                      <w:rPr>
                        <w:vanish/>
                      </w:rPr>
                      <w:alias w:val="{{Form.Afdeling}}"/>
                      <w:tag w:val="{&quot;templafy&quot;:{&quot;id&quot;:&quot;da67a94f-83cc-4365-8ab6-64c26cc90434&quot;}}"/>
                      <w:id w:val="-1682421643"/>
                      <w:placeholder>
                        <w:docPart w:val="B3E6058AB52949C9B55ECAC996B38CA4"/>
                      </w:placeholder>
                    </w:sdtPr>
                    <w:sdtContent>
                      <w:p w14:paraId="3579CB08" w14:textId="77777777" w:rsidR="00EB70B6" w:rsidRPr="00140413" w:rsidRDefault="00000000">
                        <w:pPr>
                          <w:rPr>
                            <w:vanish/>
                          </w:rPr>
                        </w:pPr>
                        <w:r w:rsidRPr="00140413">
                          <w:rPr>
                            <w:vanish/>
                          </w:rPr>
                          <w:t>​</w:t>
                        </w:r>
                      </w:p>
                    </w:sdtContent>
                  </w:sdt>
                </w:sdtContent>
              </w:sdt>
              <w:sdt>
                <w:sdtPr>
                  <w:rPr>
                    <w:vanish/>
                  </w:rPr>
                  <w:alias w:val="group"/>
                  <w:tag w:val="{&quot;templafy&quot;:{&quot;id&quot;:&quot;8f7f93fd-7496-42e5-9877-0738fd224df9&quot;}}"/>
                  <w:id w:val="-1350718618"/>
                  <w:placeholder>
                    <w:docPart w:val="B3E6058AB52949C9B55ECAC996B38CA4"/>
                  </w:placeholder>
                </w:sdtPr>
                <w:sdtContent>
                  <w:p w14:paraId="1C6ED1AB" w14:textId="77777777" w:rsidR="00000000" w:rsidRPr="00140413" w:rsidRDefault="00000000" w:rsidP="001B42F0">
                    <w:pPr>
                      <w:rPr>
                        <w:vanish/>
                      </w:rPr>
                    </w:pPr>
                    <w:sdt>
                      <w:sdtPr>
                        <w:rPr>
                          <w:vanish/>
                        </w:rPr>
                        <w:alias w:val="{{StringJoin(&quot; &quot;, IfElse(Equals(Form.Achternaam, &quot;&quot;), &quot;&quot;, IfElse(Equals(Form.Organisatie, &quot;&quot;), &quot;&quot;, &quot;t.a.v.&quot;)), Form.Geslacht.InAdres, Form.Titel, Upper(Form.Voorletters), Lower(Form.Tussenvoegsel), Form.Achternaam)}}"/>
                        <w:tag w:val="{&quot;templafy&quot;:{&quot;id&quot;:&quot;4a4f5273-3391-4956-bd8f-1ac4836bc241&quot;}}"/>
                        <w:id w:val="-824585934"/>
                        <w:placeholder>
                          <w:docPart w:val="B3E6058AB52949C9B55ECAC996B38CA4"/>
                        </w:placeholder>
                      </w:sdtPr>
                      <w:sdtContent>
                        <w:r w:rsidRPr="00140413">
                          <w:rPr>
                            <w:vanish/>
                          </w:rPr>
                          <w:t>​</w:t>
                        </w:r>
                      </w:sdtContent>
                    </w:sdt>
                  </w:p>
                </w:sdtContent>
              </w:sdt>
              <w:sdt>
                <w:sdtPr>
                  <w:alias w:val="{{StringJoin(&quot; &quot;, Form.Straat, Form.Huisnummer)}}"/>
                  <w:tag w:val="{&quot;templafy&quot;:{&quot;id&quot;:&quot;c54a0603-a27c-448a-9f53-d21fc48f07da&quot;}}"/>
                  <w:id w:val="313079587"/>
                  <w:placeholder>
                    <w:docPart w:val="B3E6058AB52949C9B55ECAC996B38CA4"/>
                  </w:placeholder>
                </w:sdtPr>
                <w:sdtContent>
                  <w:p w14:paraId="626E45D7" w14:textId="77777777" w:rsidR="00EB70B6" w:rsidRPr="00140413" w:rsidRDefault="00000000">
                    <w:r w:rsidRPr="00140413">
                      <w:t>​</w:t>
                    </w:r>
                  </w:p>
                </w:sdtContent>
              </w:sdt>
              <w:sdt>
                <w:sdtPr>
                  <w:alias w:val="{{StringJoin(&quot;  &quot;, Upper(Form.Postcode), Upper(Form.Plaats))}}"/>
                  <w:tag w:val="{&quot;templafy&quot;:{&quot;id&quot;:&quot;2335935c-2136-4b2f-bad1-e3325fbb71d6&quot;}}"/>
                  <w:id w:val="-632713197"/>
                  <w:placeholder>
                    <w:docPart w:val="B3E6058AB52949C9B55ECAC996B38CA4"/>
                  </w:placeholder>
                </w:sdtPr>
                <w:sdtContent>
                  <w:p w14:paraId="3B7A3634" w14:textId="77777777" w:rsidR="00EB70B6" w:rsidRPr="00140413" w:rsidRDefault="00000000">
                    <w:pPr>
                      <w:rPr>
                        <w:szCs w:val="22"/>
                      </w:rPr>
                    </w:pPr>
                    <w:r w:rsidRPr="00140413">
                      <w:t>​</w:t>
                    </w:r>
                  </w:p>
                </w:sdtContent>
              </w:sdt>
              <w:sdt>
                <w:sdtPr>
                  <w:rPr>
                    <w:vanish/>
                  </w:rPr>
                  <w:alias w:val="group"/>
                  <w:tag w:val="{&quot;templafy&quot;:{&quot;id&quot;:&quot;a21d2b70-2fa1-4d4e-9858-e5282779f8c0&quot;}}"/>
                  <w:id w:val="255872696"/>
                  <w:placeholder>
                    <w:docPart w:val="B3E6058AB52949C9B55ECAC996B38CA4"/>
                  </w:placeholder>
                </w:sdtPr>
                <w:sdtContent>
                  <w:p w14:paraId="5A7E2E59" w14:textId="77777777" w:rsidR="00000000" w:rsidRPr="00140413" w:rsidRDefault="00000000" w:rsidP="001B42F0">
                    <w:pPr>
                      <w:rPr>
                        <w:vanish/>
                      </w:rPr>
                    </w:pPr>
                    <w:sdt>
                      <w:sdtPr>
                        <w:rPr>
                          <w:vanish/>
                        </w:rPr>
                        <w:alias w:val="{{Form.Land}}"/>
                        <w:tag w:val="{&quot;templafy&quot;:{&quot;id&quot;:&quot;75868a7d-9b9d-4e02-938e-cec52054c1b6&quot;}}"/>
                        <w:id w:val="1070774870"/>
                        <w:placeholder>
                          <w:docPart w:val="B3E6058AB52949C9B55ECAC996B38CA4"/>
                        </w:placeholder>
                      </w:sdtPr>
                      <w:sdtContent>
                        <w:r w:rsidRPr="00140413">
                          <w:rPr>
                            <w:vanish/>
                          </w:rPr>
                          <w:t>​</w:t>
                        </w:r>
                      </w:sdtContent>
                    </w:sdt>
                  </w:p>
                </w:sdtContent>
              </w:sdt>
              <w:p w14:paraId="35C4F4C8" w14:textId="77777777" w:rsidR="00000000" w:rsidRPr="00140413" w:rsidRDefault="00000000" w:rsidP="00643AC4">
                <w:pPr>
                  <w:rPr>
                    <w:rFonts w:ascii="KIX Barcode" w:hAnsi="KIX Barcode"/>
                    <w:szCs w:val="22"/>
                  </w:rPr>
                </w:pPr>
                <w:sdt>
                  <w:sdtPr>
                    <w:rPr>
                      <w:rFonts w:ascii="KIX Barcode" w:hAnsi="KIX Barcode"/>
                      <w:sz w:val="20"/>
                      <w:szCs w:val="20"/>
                    </w:rPr>
                    <w:alias w:val="{{StringJoin(&quot;&quot;, Upper(Form.Postcode), Form.Huisnummer)}}"/>
                    <w:tag w:val="{&quot;templafy&quot;:{&quot;id&quot;:&quot;a0ba8d27-96f8-42cc-a900-bfa7ae2e6b4d&quot;}}"/>
                    <w:id w:val="-1247410778"/>
                    <w:placeholder>
                      <w:docPart w:val="B3E6058AB52949C9B55ECAC996B38CA4"/>
                    </w:placeholder>
                  </w:sdtPr>
                  <w:sdtContent>
                    <w:r w:rsidRPr="00140413">
                      <w:rPr>
                        <w:rFonts w:ascii="KIX Barcode" w:hAnsi="KIX Barcode"/>
                        <w:sz w:val="20"/>
                        <w:szCs w:val="20"/>
                      </w:rPr>
                      <w:t>​</w:t>
                    </w:r>
                  </w:sdtContent>
                </w:sdt>
                <w:r w:rsidRPr="00140413">
                  <w:rPr>
                    <w:rFonts w:ascii="KIX Barcode" w:hAnsi="KIX Barcode"/>
                    <w:szCs w:val="22"/>
                  </w:rPr>
                  <w:fldChar w:fldCharType="begin"/>
                </w:r>
                <w:r w:rsidRPr="00140413">
                  <w:rPr>
                    <w:rFonts w:ascii="KIX Barcode" w:hAnsi="KIX Barcode"/>
                    <w:szCs w:val="22"/>
                  </w:rPr>
                  <w:instrText xml:space="preserve"> " </w:instrText>
                </w:r>
                <w:r w:rsidRPr="00140413">
                  <w:rPr>
                    <w:rFonts w:ascii="KIX Barcode" w:hAnsi="KIX Barcode"/>
                    <w:szCs w:val="22"/>
                  </w:rPr>
                  <w:fldChar w:fldCharType="end"/>
                </w:r>
              </w:p>
            </w:tc>
            <w:tc>
              <w:tcPr>
                <w:tcW w:w="1339" w:type="dxa"/>
              </w:tcPr>
              <w:p w14:paraId="5FEF7E70" w14:textId="77777777" w:rsidR="00000000" w:rsidRPr="00140413" w:rsidRDefault="00000000" w:rsidP="00643AC4">
                <w:pPr>
                  <w:rPr>
                    <w:szCs w:val="22"/>
                  </w:rPr>
                </w:pPr>
              </w:p>
            </w:tc>
            <w:tc>
              <w:tcPr>
                <w:tcW w:w="2977" w:type="dxa"/>
              </w:tcPr>
              <w:p w14:paraId="01D26A1B" w14:textId="77777777" w:rsidR="00000000" w:rsidRPr="00140413" w:rsidRDefault="00000000" w:rsidP="00643AC4">
                <w:pPr>
                  <w:rPr>
                    <w:szCs w:val="22"/>
                  </w:rPr>
                </w:pPr>
              </w:p>
            </w:tc>
          </w:tr>
          <w:tr w:rsidR="00B80681" w:rsidRPr="00140413" w14:paraId="0B50D5BD" w14:textId="77777777" w:rsidTr="00964885">
            <w:trPr>
              <w:trHeight w:val="537"/>
            </w:trPr>
            <w:tc>
              <w:tcPr>
                <w:tcW w:w="6140" w:type="dxa"/>
                <w:gridSpan w:val="5"/>
                <w:vMerge/>
              </w:tcPr>
              <w:p w14:paraId="46B3F993" w14:textId="77777777" w:rsidR="00000000" w:rsidRPr="00140413" w:rsidRDefault="00000000" w:rsidP="00643AC4">
                <w:pPr>
                  <w:rPr>
                    <w:szCs w:val="22"/>
                  </w:rPr>
                </w:pPr>
              </w:p>
            </w:tc>
            <w:tc>
              <w:tcPr>
                <w:tcW w:w="1339" w:type="dxa"/>
              </w:tcPr>
              <w:p w14:paraId="017A697F" w14:textId="77777777" w:rsidR="00000000" w:rsidRPr="00140413" w:rsidRDefault="00000000" w:rsidP="00643AC4">
                <w:pPr>
                  <w:rPr>
                    <w:szCs w:val="22"/>
                  </w:rPr>
                </w:pPr>
              </w:p>
            </w:tc>
            <w:tc>
              <w:tcPr>
                <w:tcW w:w="2977" w:type="dxa"/>
              </w:tcPr>
              <w:p w14:paraId="502DE256" w14:textId="77777777" w:rsidR="00000000" w:rsidRPr="00140413" w:rsidRDefault="00000000" w:rsidP="00B80681">
                <w:pPr>
                  <w:pStyle w:val="Briefhoofd"/>
                  <w:rPr>
                    <w:b/>
                    <w:szCs w:val="16"/>
                  </w:rPr>
                </w:pPr>
                <w:r w:rsidRPr="00140413">
                  <w:rPr>
                    <w:b/>
                    <w:szCs w:val="16"/>
                  </w:rPr>
                  <w:t>Bezoekadres</w:t>
                </w:r>
                <w:r w:rsidRPr="00140413">
                  <w:rPr>
                    <w:b/>
                    <w:szCs w:val="16"/>
                  </w:rPr>
                  <w:br/>
                </w:r>
                <w:sdt>
                  <w:sdtPr>
                    <w:alias w:val="{{IfElse(Equals(Form.AndereWerkmij.Name, &quot;&quot;), UserProfile.Organisatie.Bezoekadresregel1, Form.AndereWerkmij.Bezoekadresregel1)}}"/>
                    <w:tag w:val="{&quot;templafy&quot;:{&quot;id&quot;:&quot;739a929c-2b16-4b39-9d96-207acfe0c9b6&quot;}}"/>
                    <w:id w:val="1404021248"/>
                    <w:placeholder>
                      <w:docPart w:val="89F90F63034F4195A063C31897BA94DC"/>
                    </w:placeholder>
                  </w:sdtPr>
                  <w:sdtContent>
                    <w:r w:rsidRPr="00140413">
                      <w:t>Heerenduinweg 6</w:t>
                    </w:r>
                  </w:sdtContent>
                </w:sdt>
                <w:r w:rsidRPr="00140413">
                  <w:t xml:space="preserve">, </w:t>
                </w:r>
                <w:sdt>
                  <w:sdtPr>
                    <w:alias w:val="{{IfElse(Equals(Form.AndereWerkmij.Name, &quot;&quot;), UserProfile.Organisatie.Bezoekadresregel2, Form.AndereWerkmij.Bezoekadresregel2)}}"/>
                    <w:tag w:val="{&quot;templafy&quot;:{&quot;id&quot;:&quot;91c9da6d-488e-46bc-8e0b-764eaeedb47f&quot;}}"/>
                    <w:id w:val="1845667493"/>
                    <w:placeholder>
                      <w:docPart w:val="89F90F63034F4195A063C31897BA94DC"/>
                    </w:placeholder>
                  </w:sdtPr>
                  <w:sdtContent>
                    <w:r w:rsidRPr="00140413">
                      <w:t>1971 JE IJmuiden</w:t>
                    </w:r>
                  </w:sdtContent>
                </w:sdt>
              </w:p>
            </w:tc>
          </w:tr>
          <w:tr w:rsidR="00293919" w:rsidRPr="00140413" w14:paraId="4A4A2439" w14:textId="77777777" w:rsidTr="00B80681">
            <w:tc>
              <w:tcPr>
                <w:tcW w:w="6140" w:type="dxa"/>
                <w:gridSpan w:val="5"/>
                <w:vMerge/>
              </w:tcPr>
              <w:p w14:paraId="37246018" w14:textId="77777777" w:rsidR="00000000" w:rsidRPr="00140413" w:rsidRDefault="00000000" w:rsidP="00643AC4">
                <w:pPr>
                  <w:rPr>
                    <w:szCs w:val="22"/>
                  </w:rPr>
                </w:pPr>
              </w:p>
            </w:tc>
            <w:tc>
              <w:tcPr>
                <w:tcW w:w="1339" w:type="dxa"/>
              </w:tcPr>
              <w:p w14:paraId="0987478C" w14:textId="77777777" w:rsidR="00000000" w:rsidRPr="00140413" w:rsidRDefault="00000000" w:rsidP="00643AC4">
                <w:pPr>
                  <w:rPr>
                    <w:szCs w:val="22"/>
                  </w:rPr>
                </w:pPr>
              </w:p>
            </w:tc>
            <w:tc>
              <w:tcPr>
                <w:tcW w:w="2977" w:type="dxa"/>
              </w:tcPr>
              <w:p w14:paraId="25D07CA2" w14:textId="77777777" w:rsidR="00000000" w:rsidRPr="00140413" w:rsidRDefault="00000000" w:rsidP="00643AC4">
                <w:pPr>
                  <w:rPr>
                    <w:sz w:val="16"/>
                    <w:szCs w:val="16"/>
                  </w:rPr>
                </w:pPr>
              </w:p>
            </w:tc>
          </w:tr>
          <w:tr w:rsidR="00B80681" w:rsidRPr="00140413" w14:paraId="387EF182" w14:textId="77777777" w:rsidTr="00B80681">
            <w:tc>
              <w:tcPr>
                <w:tcW w:w="6140" w:type="dxa"/>
                <w:gridSpan w:val="5"/>
                <w:vMerge/>
              </w:tcPr>
              <w:p w14:paraId="195C8297" w14:textId="77777777" w:rsidR="00000000" w:rsidRPr="00140413" w:rsidRDefault="00000000" w:rsidP="00B80681">
                <w:pPr>
                  <w:rPr>
                    <w:szCs w:val="22"/>
                  </w:rPr>
                </w:pPr>
              </w:p>
            </w:tc>
            <w:tc>
              <w:tcPr>
                <w:tcW w:w="1339" w:type="dxa"/>
              </w:tcPr>
              <w:p w14:paraId="0D0A9334" w14:textId="77777777" w:rsidR="00000000" w:rsidRPr="00140413" w:rsidRDefault="00000000" w:rsidP="00B80681">
                <w:pPr>
                  <w:rPr>
                    <w:szCs w:val="22"/>
                  </w:rPr>
                </w:pPr>
              </w:p>
            </w:tc>
            <w:tc>
              <w:tcPr>
                <w:tcW w:w="2977" w:type="dxa"/>
              </w:tcPr>
              <w:p w14:paraId="69BDFC24" w14:textId="77777777" w:rsidR="00000000" w:rsidRPr="00140413" w:rsidRDefault="00000000" w:rsidP="00B80681">
                <w:pPr>
                  <w:rPr>
                    <w:bCs/>
                    <w:sz w:val="16"/>
                    <w:szCs w:val="16"/>
                  </w:rPr>
                </w:pPr>
                <w:r w:rsidRPr="00140413">
                  <w:rPr>
                    <w:b/>
                    <w:sz w:val="16"/>
                    <w:szCs w:val="16"/>
                  </w:rPr>
                  <w:t>Postadres</w:t>
                </w:r>
                <w:r w:rsidRPr="00140413">
                  <w:rPr>
                    <w:b/>
                    <w:sz w:val="16"/>
                    <w:szCs w:val="16"/>
                  </w:rPr>
                  <w:br/>
                </w:r>
                <w:sdt>
                  <w:sdtPr>
                    <w:rPr>
                      <w:bCs/>
                      <w:noProof/>
                      <w:sz w:val="16"/>
                      <w:szCs w:val="16"/>
                    </w:rPr>
                    <w:alias w:val="{{IfElse(Equals(Form.AndereWerkmij.Name, &quot;&quot;), UserProfile.Organisatie.Postadresregel1, Form.AndereWerkmij.Postadresregel1)}}"/>
                    <w:tag w:val="{&quot;templafy&quot;:{&quot;id&quot;:&quot;cd3d1f80-85eb-4914-98f6-4506149d324e&quot;}}"/>
                    <w:id w:val="34244013"/>
                    <w:placeholder>
                      <w:docPart w:val="68A75F264EA74C31B7819D0BD137A6FD"/>
                    </w:placeholder>
                  </w:sdtPr>
                  <w:sdtContent>
                    <w:r w:rsidRPr="00140413">
                      <w:rPr>
                        <w:bCs/>
                        <w:noProof/>
                        <w:sz w:val="16"/>
                        <w:szCs w:val="16"/>
                      </w:rPr>
                      <w:t>Postbus 167</w:t>
                    </w:r>
                  </w:sdtContent>
                </w:sdt>
                <w:r w:rsidRPr="00140413">
                  <w:rPr>
                    <w:bCs/>
                    <w:noProof/>
                    <w:sz w:val="16"/>
                    <w:szCs w:val="16"/>
                  </w:rPr>
                  <w:t xml:space="preserve">, </w:t>
                </w:r>
                <w:sdt>
                  <w:sdtPr>
                    <w:rPr>
                      <w:bCs/>
                      <w:noProof/>
                      <w:sz w:val="16"/>
                      <w:szCs w:val="16"/>
                    </w:rPr>
                    <w:alias w:val="{{IfElse(Equals(Form.AndereWerkmij.Name, &quot;&quot;), UserProfile.Organisatie.Postadresregel2, Form.AndereWerkmij.Postadresregel2)}}"/>
                    <w:tag w:val="{&quot;templafy&quot;:{&quot;id&quot;:&quot;f34a791a-36ba-4bae-99df-82f36d928637&quot;}}"/>
                    <w:id w:val="1228651089"/>
                    <w:placeholder>
                      <w:docPart w:val="68A75F264EA74C31B7819D0BD137A6FD"/>
                    </w:placeholder>
                  </w:sdtPr>
                  <w:sdtContent>
                    <w:r w:rsidRPr="00140413">
                      <w:rPr>
                        <w:bCs/>
                        <w:noProof/>
                        <w:sz w:val="16"/>
                        <w:szCs w:val="16"/>
                      </w:rPr>
                      <w:t>3800 AD Amersfoort</w:t>
                    </w:r>
                  </w:sdtContent>
                </w:sdt>
                <w:r w:rsidRPr="00140413">
                  <w:rPr>
                    <w:bCs/>
                    <w:noProof/>
                    <w:sz w:val="16"/>
                    <w:szCs w:val="16"/>
                  </w:rPr>
                  <w:t xml:space="preserve"> </w:t>
                </w:r>
              </w:p>
            </w:tc>
          </w:tr>
          <w:tr w:rsidR="00B80681" w:rsidRPr="00140413" w14:paraId="62DA5DFD" w14:textId="77777777" w:rsidTr="00B80681">
            <w:trPr>
              <w:trHeight w:hRule="exact" w:val="227"/>
            </w:trPr>
            <w:tc>
              <w:tcPr>
                <w:tcW w:w="1535" w:type="dxa"/>
              </w:tcPr>
              <w:p w14:paraId="7903C870" w14:textId="77777777" w:rsidR="00000000" w:rsidRPr="00140413" w:rsidRDefault="00000000" w:rsidP="00B80681"/>
              <w:p w14:paraId="212D6414" w14:textId="77777777" w:rsidR="00000000" w:rsidRPr="00140413" w:rsidRDefault="00000000" w:rsidP="00B80681">
                <w:pPr>
                  <w:rPr>
                    <w:szCs w:val="22"/>
                  </w:rPr>
                </w:pPr>
                <w:r w:rsidRPr="00140413">
                  <w:fldChar w:fldCharType="begin" w:fldLock="1"/>
                </w:r>
                <w:r w:rsidRPr="00140413">
                  <w:instrText>ref  mitVV VV1A59BBC361334E4FBA84DE924B53643F \* MERGEFORMAT</w:instrText>
                </w:r>
                <w:r w:rsidRPr="00140413">
                  <w:fldChar w:fldCharType="separate"/>
                </w:r>
                <w:proofErr w:type="spellStart"/>
                <w:r w:rsidRPr="00140413">
                  <w:t>VerborgenGeadresseerde</w:t>
                </w:r>
                <w:proofErr w:type="spellEnd"/>
                <w:r w:rsidRPr="00140413">
                  <w:fldChar w:fldCharType="end"/>
                </w:r>
              </w:p>
            </w:tc>
            <w:tc>
              <w:tcPr>
                <w:tcW w:w="1535" w:type="dxa"/>
              </w:tcPr>
              <w:p w14:paraId="6565229D" w14:textId="77777777" w:rsidR="00000000" w:rsidRPr="00140413" w:rsidRDefault="00000000" w:rsidP="00B80681">
                <w:pPr>
                  <w:rPr>
                    <w:szCs w:val="22"/>
                  </w:rPr>
                </w:pPr>
              </w:p>
            </w:tc>
            <w:tc>
              <w:tcPr>
                <w:tcW w:w="1535" w:type="dxa"/>
                <w:gridSpan w:val="2"/>
              </w:tcPr>
              <w:p w14:paraId="73EDC895" w14:textId="77777777" w:rsidR="00000000" w:rsidRPr="00140413" w:rsidRDefault="00000000" w:rsidP="00B80681">
                <w:pPr>
                  <w:rPr>
                    <w:szCs w:val="22"/>
                  </w:rPr>
                </w:pPr>
              </w:p>
            </w:tc>
            <w:tc>
              <w:tcPr>
                <w:tcW w:w="1535" w:type="dxa"/>
              </w:tcPr>
              <w:p w14:paraId="0434FD62" w14:textId="77777777" w:rsidR="00000000" w:rsidRPr="00140413" w:rsidRDefault="00000000" w:rsidP="00B80681">
                <w:pPr>
                  <w:rPr>
                    <w:szCs w:val="22"/>
                  </w:rPr>
                </w:pPr>
              </w:p>
            </w:tc>
            <w:tc>
              <w:tcPr>
                <w:tcW w:w="1339" w:type="dxa"/>
              </w:tcPr>
              <w:p w14:paraId="7FE958D0" w14:textId="77777777" w:rsidR="00000000" w:rsidRPr="00140413" w:rsidRDefault="00000000" w:rsidP="00B80681">
                <w:pPr>
                  <w:rPr>
                    <w:szCs w:val="22"/>
                  </w:rPr>
                </w:pPr>
              </w:p>
            </w:tc>
            <w:tc>
              <w:tcPr>
                <w:tcW w:w="2977" w:type="dxa"/>
              </w:tcPr>
              <w:p w14:paraId="360116F4" w14:textId="77777777" w:rsidR="00000000" w:rsidRPr="00140413" w:rsidRDefault="00000000" w:rsidP="00B80681">
                <w:pPr>
                  <w:rPr>
                    <w:bCs/>
                    <w:noProof/>
                    <w:sz w:val="16"/>
                    <w:szCs w:val="16"/>
                  </w:rPr>
                </w:pPr>
              </w:p>
            </w:tc>
          </w:tr>
          <w:tr w:rsidR="00B80681" w:rsidRPr="00140413" w14:paraId="46A6FAA1" w14:textId="77777777" w:rsidTr="00B80681">
            <w:tc>
              <w:tcPr>
                <w:tcW w:w="1535" w:type="dxa"/>
              </w:tcPr>
              <w:p w14:paraId="6E549A75" w14:textId="77777777" w:rsidR="00000000" w:rsidRPr="00140413" w:rsidRDefault="00000000" w:rsidP="00B80681">
                <w:pPr>
                  <w:rPr>
                    <w:szCs w:val="22"/>
                  </w:rPr>
                </w:pPr>
              </w:p>
            </w:tc>
            <w:tc>
              <w:tcPr>
                <w:tcW w:w="1535" w:type="dxa"/>
              </w:tcPr>
              <w:p w14:paraId="3EB67BC1" w14:textId="77777777" w:rsidR="00000000" w:rsidRPr="00140413" w:rsidRDefault="00000000" w:rsidP="00B80681">
                <w:pPr>
                  <w:rPr>
                    <w:szCs w:val="22"/>
                  </w:rPr>
                </w:pPr>
              </w:p>
            </w:tc>
            <w:tc>
              <w:tcPr>
                <w:tcW w:w="1535" w:type="dxa"/>
                <w:gridSpan w:val="2"/>
              </w:tcPr>
              <w:p w14:paraId="79B681B0" w14:textId="77777777" w:rsidR="00000000" w:rsidRPr="00140413" w:rsidRDefault="00000000" w:rsidP="00B80681">
                <w:pPr>
                  <w:rPr>
                    <w:szCs w:val="22"/>
                  </w:rPr>
                </w:pPr>
              </w:p>
            </w:tc>
            <w:tc>
              <w:tcPr>
                <w:tcW w:w="1535" w:type="dxa"/>
              </w:tcPr>
              <w:p w14:paraId="699A3053" w14:textId="77777777" w:rsidR="00000000" w:rsidRPr="00140413" w:rsidRDefault="00000000" w:rsidP="00B80681">
                <w:pPr>
                  <w:rPr>
                    <w:szCs w:val="22"/>
                  </w:rPr>
                </w:pPr>
              </w:p>
            </w:tc>
            <w:tc>
              <w:tcPr>
                <w:tcW w:w="1339" w:type="dxa"/>
              </w:tcPr>
              <w:p w14:paraId="5B3CD5DD" w14:textId="77777777" w:rsidR="00000000" w:rsidRPr="00140413" w:rsidRDefault="00000000" w:rsidP="00B80681">
                <w:pPr>
                  <w:rPr>
                    <w:szCs w:val="22"/>
                  </w:rPr>
                </w:pPr>
              </w:p>
            </w:tc>
            <w:tc>
              <w:tcPr>
                <w:tcW w:w="2977" w:type="dxa"/>
              </w:tcPr>
              <w:p w14:paraId="47E566D6" w14:textId="77777777" w:rsidR="00000000" w:rsidRPr="00140413" w:rsidRDefault="00000000" w:rsidP="00B80681">
                <w:pPr>
                  <w:rPr>
                    <w:bCs/>
                    <w:noProof/>
                    <w:sz w:val="16"/>
                    <w:szCs w:val="16"/>
                  </w:rPr>
                </w:pPr>
              </w:p>
            </w:tc>
          </w:tr>
          <w:tr w:rsidR="00B80681" w:rsidRPr="00140413" w14:paraId="6F03168D" w14:textId="77777777" w:rsidTr="00B80681">
            <w:tc>
              <w:tcPr>
                <w:tcW w:w="1535" w:type="dxa"/>
              </w:tcPr>
              <w:p w14:paraId="0EE9D8FE" w14:textId="77777777" w:rsidR="00000000" w:rsidRPr="00140413" w:rsidRDefault="00000000" w:rsidP="00B80681">
                <w:pPr>
                  <w:rPr>
                    <w:sz w:val="16"/>
                    <w:szCs w:val="16"/>
                  </w:rPr>
                </w:pPr>
              </w:p>
            </w:tc>
            <w:tc>
              <w:tcPr>
                <w:tcW w:w="1535" w:type="dxa"/>
              </w:tcPr>
              <w:p w14:paraId="3C364E55" w14:textId="77777777" w:rsidR="00000000" w:rsidRPr="00140413" w:rsidRDefault="00000000" w:rsidP="00B80681">
                <w:pPr>
                  <w:rPr>
                    <w:sz w:val="16"/>
                    <w:szCs w:val="16"/>
                  </w:rPr>
                </w:pPr>
              </w:p>
            </w:tc>
            <w:tc>
              <w:tcPr>
                <w:tcW w:w="1535" w:type="dxa"/>
                <w:gridSpan w:val="2"/>
              </w:tcPr>
              <w:p w14:paraId="0A67E65A" w14:textId="77777777" w:rsidR="00000000" w:rsidRPr="00140413" w:rsidRDefault="00000000" w:rsidP="00B80681">
                <w:pPr>
                  <w:rPr>
                    <w:sz w:val="16"/>
                    <w:szCs w:val="16"/>
                  </w:rPr>
                </w:pPr>
              </w:p>
            </w:tc>
            <w:tc>
              <w:tcPr>
                <w:tcW w:w="1535" w:type="dxa"/>
              </w:tcPr>
              <w:p w14:paraId="4EFCCB82" w14:textId="77777777" w:rsidR="00000000" w:rsidRPr="00140413" w:rsidRDefault="00000000" w:rsidP="00B80681">
                <w:pPr>
                  <w:rPr>
                    <w:sz w:val="16"/>
                    <w:szCs w:val="16"/>
                  </w:rPr>
                </w:pPr>
              </w:p>
            </w:tc>
            <w:tc>
              <w:tcPr>
                <w:tcW w:w="1339" w:type="dxa"/>
              </w:tcPr>
              <w:p w14:paraId="531818A3" w14:textId="77777777" w:rsidR="00000000" w:rsidRPr="00140413" w:rsidRDefault="00000000" w:rsidP="00B80681">
                <w:pPr>
                  <w:rPr>
                    <w:sz w:val="16"/>
                    <w:szCs w:val="16"/>
                  </w:rPr>
                </w:pPr>
              </w:p>
            </w:tc>
            <w:tc>
              <w:tcPr>
                <w:tcW w:w="2977" w:type="dxa"/>
              </w:tcPr>
              <w:p w14:paraId="5E75F9F5" w14:textId="77777777" w:rsidR="00000000" w:rsidRPr="00140413" w:rsidRDefault="00000000" w:rsidP="00B80681">
                <w:pPr>
                  <w:rPr>
                    <w:b/>
                    <w:sz w:val="16"/>
                    <w:szCs w:val="16"/>
                  </w:rPr>
                </w:pPr>
                <w:r w:rsidRPr="00140413">
                  <w:rPr>
                    <w:b/>
                    <w:sz w:val="16"/>
                    <w:szCs w:val="16"/>
                  </w:rPr>
                  <w:t>T</w:t>
                </w:r>
                <w:r w:rsidRPr="00140413">
                  <w:rPr>
                    <w:sz w:val="16"/>
                    <w:szCs w:val="16"/>
                  </w:rPr>
                  <w:t xml:space="preserve"> </w:t>
                </w:r>
                <w:sdt>
                  <w:sdtPr>
                    <w:rPr>
                      <w:sz w:val="16"/>
                      <w:szCs w:val="16"/>
                    </w:rPr>
                    <w:alias w:val="{{IfElse(Equals(Form.AndereWerkmij.Name, &quot;&quot;), UserProfile.Organisatie.Telefoon, Form.AndereWerkmij.Telefoon)}}"/>
                    <w:tag w:val="{&quot;templafy&quot;:{&quot;id&quot;:&quot;dace4071-3d94-44f7-9598-b9b19fef280a&quot;}}"/>
                    <w:id w:val="-977520832"/>
                    <w:placeholder>
                      <w:docPart w:val="A1DAA36F64D94FCB8FD0DAF939774B3A"/>
                    </w:placeholder>
                  </w:sdtPr>
                  <w:sdtContent>
                    <w:r w:rsidRPr="00140413">
                      <w:rPr>
                        <w:sz w:val="16"/>
                        <w:szCs w:val="16"/>
                      </w:rPr>
                      <w:t>033 422 5100</w:t>
                    </w:r>
                  </w:sdtContent>
                </w:sdt>
              </w:p>
            </w:tc>
          </w:tr>
          <w:tr w:rsidR="00B80681" w:rsidRPr="00140413" w14:paraId="40A39650" w14:textId="77777777" w:rsidTr="00B80681">
            <w:tc>
              <w:tcPr>
                <w:tcW w:w="1535" w:type="dxa"/>
              </w:tcPr>
              <w:p w14:paraId="6485044D" w14:textId="77777777" w:rsidR="00000000" w:rsidRPr="00140413" w:rsidRDefault="00000000" w:rsidP="00B80681">
                <w:pPr>
                  <w:rPr>
                    <w:b/>
                    <w:sz w:val="16"/>
                    <w:szCs w:val="16"/>
                  </w:rPr>
                </w:pPr>
                <w:r w:rsidRPr="00140413">
                  <w:rPr>
                    <w:b/>
                    <w:sz w:val="16"/>
                    <w:szCs w:val="16"/>
                  </w:rPr>
                  <w:t>REFERENTIE</w:t>
                </w:r>
              </w:p>
            </w:tc>
            <w:tc>
              <w:tcPr>
                <w:tcW w:w="2826" w:type="dxa"/>
                <w:gridSpan w:val="2"/>
              </w:tcPr>
              <w:p w14:paraId="5E02D929" w14:textId="77777777" w:rsidR="00000000" w:rsidRPr="00140413" w:rsidRDefault="00000000" w:rsidP="00B80681">
                <w:pPr>
                  <w:rPr>
                    <w:b/>
                    <w:szCs w:val="22"/>
                  </w:rPr>
                </w:pPr>
                <w:r w:rsidRPr="00140413">
                  <w:rPr>
                    <w:b/>
                    <w:sz w:val="16"/>
                    <w:szCs w:val="16"/>
                  </w:rPr>
                  <w:t>ONDERWERP</w:t>
                </w:r>
              </w:p>
            </w:tc>
            <w:tc>
              <w:tcPr>
                <w:tcW w:w="3118" w:type="dxa"/>
                <w:gridSpan w:val="3"/>
              </w:tcPr>
              <w:p w14:paraId="2E51D5E8" w14:textId="77777777" w:rsidR="00000000" w:rsidRPr="00140413" w:rsidRDefault="00000000" w:rsidP="00B80681">
                <w:pPr>
                  <w:rPr>
                    <w:b/>
                    <w:sz w:val="16"/>
                    <w:szCs w:val="16"/>
                  </w:rPr>
                </w:pPr>
                <w:r w:rsidRPr="00140413">
                  <w:rPr>
                    <w:b/>
                    <w:sz w:val="16"/>
                    <w:szCs w:val="16"/>
                  </w:rPr>
                  <w:t>CONTACTPERSOON</w:t>
                </w:r>
              </w:p>
            </w:tc>
            <w:tc>
              <w:tcPr>
                <w:tcW w:w="2977" w:type="dxa"/>
              </w:tcPr>
              <w:p w14:paraId="14880139" w14:textId="77777777" w:rsidR="00000000" w:rsidRPr="00140413" w:rsidRDefault="00000000" w:rsidP="00B80681">
                <w:pPr>
                  <w:rPr>
                    <w:sz w:val="16"/>
                    <w:szCs w:val="16"/>
                  </w:rPr>
                </w:pPr>
                <w:r w:rsidRPr="00140413">
                  <w:rPr>
                    <w:b/>
                    <w:sz w:val="16"/>
                    <w:szCs w:val="16"/>
                  </w:rPr>
                  <w:t>E</w:t>
                </w:r>
                <w:r w:rsidRPr="00140413">
                  <w:rPr>
                    <w:sz w:val="16"/>
                    <w:szCs w:val="16"/>
                  </w:rPr>
                  <w:t xml:space="preserve"> </w:t>
                </w:r>
                <w:sdt>
                  <w:sdtPr>
                    <w:rPr>
                      <w:sz w:val="16"/>
                      <w:szCs w:val="16"/>
                    </w:rPr>
                    <w:alias w:val="{{IfElse(Equals(Form.AndereWerkmij.Name, &quot;&quot;), UserProfile.Organisatie.Email, Form.AndereWerkmij.Email)}}"/>
                    <w:tag w:val="{&quot;templafy&quot;:{&quot;id&quot;:&quot;593352d0-c5f8-4478-9c31-56073f5c20ca&quot;}}"/>
                    <w:id w:val="-2594599"/>
                    <w:placeholder>
                      <w:docPart w:val="A1DAA36F64D94FCB8FD0DAF939774B3A"/>
                    </w:placeholder>
                  </w:sdtPr>
                  <w:sdtContent>
                    <w:r w:rsidRPr="00140413">
                      <w:rPr>
                        <w:sz w:val="16"/>
                        <w:szCs w:val="16"/>
                      </w:rPr>
                      <w:t>info@sro.nl</w:t>
                    </w:r>
                  </w:sdtContent>
                </w:sdt>
              </w:p>
            </w:tc>
          </w:tr>
          <w:tr w:rsidR="00B80681" w:rsidRPr="00140413" w14:paraId="61C42699" w14:textId="77777777" w:rsidTr="00B80681">
            <w:tc>
              <w:tcPr>
                <w:tcW w:w="1535" w:type="dxa"/>
                <w:vMerge w:val="restart"/>
              </w:tcPr>
              <w:sdt>
                <w:sdtPr>
                  <w:alias w:val="{{Form.Referentie}}"/>
                  <w:tag w:val="{&quot;templafy&quot;:{&quot;id&quot;:&quot;19fa81ca-6e63-450b-a302-9325f429bc37&quot;}}"/>
                  <w:id w:val="-89620264"/>
                  <w:placeholder>
                    <w:docPart w:val="A1DAA36F64D94FCB8FD0DAF939774B3A"/>
                  </w:placeholder>
                </w:sdtPr>
                <w:sdtContent>
                  <w:p w14:paraId="5ECA5427" w14:textId="77777777" w:rsidR="00EB70B6" w:rsidRPr="00140413" w:rsidRDefault="00000000">
                    <w:pPr>
                      <w:pStyle w:val="Briefhoofd"/>
                      <w:rPr>
                        <w:szCs w:val="16"/>
                      </w:rPr>
                    </w:pPr>
                    <w:r w:rsidRPr="00140413">
                      <w:t>B20241003CHO1336</w:t>
                    </w:r>
                  </w:p>
                </w:sdtContent>
              </w:sdt>
            </w:tc>
            <w:tc>
              <w:tcPr>
                <w:tcW w:w="2826" w:type="dxa"/>
                <w:gridSpan w:val="2"/>
                <w:vMerge w:val="restart"/>
              </w:tcPr>
              <w:sdt>
                <w:sdtPr>
                  <w:rPr>
                    <w:sz w:val="16"/>
                    <w:szCs w:val="16"/>
                  </w:rPr>
                  <w:alias w:val="{{Form.Onderwerp}}"/>
                  <w:tag w:val="{&quot;templafy&quot;:{&quot;id&quot;:&quot;85fc80f9-b561-484c-981a-39411961596d&quot;}}"/>
                  <w:id w:val="-845096757"/>
                  <w:placeholder>
                    <w:docPart w:val="A1DAA36F64D94FCB8FD0DAF939774B3A"/>
                  </w:placeholder>
                </w:sdtPr>
                <w:sdtContent>
                  <w:p w14:paraId="130B34E3" w14:textId="77777777" w:rsidR="00EB70B6" w:rsidRPr="00140413" w:rsidRDefault="00000000">
                    <w:pPr>
                      <w:rPr>
                        <w:sz w:val="16"/>
                        <w:szCs w:val="16"/>
                      </w:rPr>
                    </w:pPr>
                    <w:r w:rsidRPr="00140413">
                      <w:rPr>
                        <w:sz w:val="16"/>
                        <w:szCs w:val="16"/>
                      </w:rPr>
                      <w:t>Schooldamtoernooi</w:t>
                    </w:r>
                  </w:p>
                </w:sdtContent>
              </w:sdt>
            </w:tc>
            <w:tc>
              <w:tcPr>
                <w:tcW w:w="3118" w:type="dxa"/>
                <w:gridSpan w:val="3"/>
                <w:vMerge w:val="restart"/>
              </w:tcPr>
              <w:p w14:paraId="2FF89E57" w14:textId="77777777" w:rsidR="00000000" w:rsidRPr="00140413" w:rsidRDefault="00000000" w:rsidP="00B80681">
                <w:pPr>
                  <w:pStyle w:val="Briefhoofd"/>
                </w:pPr>
                <w:sdt>
                  <w:sdtPr>
                    <w:alias w:val="{{IfElse(Equals(Form.AndereContact.Name, &quot;&quot;), UserProfile.NaamFormeel, StringJoin(&quot; &quot;, Form.AndereContact.Titel_voor, Form.AndereContact.Voorletters, Form.AndereContact.Voorvoegsel, Form.AndereContact.Achternaam, Form.AndereContact.Titel_na))}}"/>
                    <w:tag w:val="{&quot;templafy&quot;:{&quot;id&quot;:&quot;59257e96-7973-4d81-a739-0fcb9eed34ed&quot;}}"/>
                    <w:id w:val="-1906137104"/>
                    <w:placeholder>
                      <w:docPart w:val="B3E6058AB52949C9B55ECAC996B38CA4"/>
                    </w:placeholder>
                  </w:sdtPr>
                  <w:sdtContent>
                    <w:r w:rsidRPr="00140413">
                      <w:t>D. van der Linden</w:t>
                    </w:r>
                  </w:sdtContent>
                </w:sdt>
                <w:r w:rsidRPr="00140413">
                  <w:br/>
                </w:r>
                <w:sdt>
                  <w:sdtPr>
                    <w:alias w:val="{{IfElse(Equals(Form.AndereContact.Name, &quot;&quot;), UserProfile.Telefoon, Form.AndereContact.Telefoon)}}"/>
                    <w:tag w:val="{&quot;templafy&quot;:{&quot;id&quot;:&quot;3cecd525-8289-4a75-aa98-95d5ff88e1e3&quot;}}"/>
                    <w:id w:val="195442547"/>
                    <w:placeholder>
                      <w:docPart w:val="B3E6058AB52949C9B55ECAC996B38CA4"/>
                    </w:placeholder>
                  </w:sdtPr>
                  <w:sdtContent>
                    <w:r w:rsidRPr="00140413">
                      <w:t>06 40848889</w:t>
                    </w:r>
                  </w:sdtContent>
                </w:sdt>
                <w:r w:rsidRPr="00140413">
                  <w:br/>
                </w:r>
                <w:sdt>
                  <w:sdtPr>
                    <w:alias w:val="{{IfElse(Equals(Form.AndereContact.Name, &quot;&quot;), UserProfile.Email, Form.AndereContact.Email)}}"/>
                    <w:tag w:val="{&quot;templafy&quot;:{&quot;id&quot;:&quot;f7ce2568-75fc-43d7-8925-db21d334e7b7&quot;}}"/>
                    <w:id w:val="958615779"/>
                    <w:placeholder>
                      <w:docPart w:val="B3E6058AB52949C9B55ECAC996B38CA4"/>
                    </w:placeholder>
                  </w:sdtPr>
                  <w:sdtContent>
                    <w:r w:rsidRPr="00140413">
                      <w:t>DvdLinden@SRO.NL</w:t>
                    </w:r>
                  </w:sdtContent>
                </w:sdt>
              </w:p>
            </w:tc>
            <w:tc>
              <w:tcPr>
                <w:tcW w:w="2977" w:type="dxa"/>
              </w:tcPr>
              <w:p w14:paraId="6FDF3A15" w14:textId="77777777" w:rsidR="00000000" w:rsidRPr="00140413" w:rsidRDefault="00000000" w:rsidP="00B80681">
                <w:pPr>
                  <w:rPr>
                    <w:sz w:val="16"/>
                    <w:szCs w:val="16"/>
                  </w:rPr>
                </w:pPr>
                <w:r w:rsidRPr="00140413">
                  <w:rPr>
                    <w:b/>
                    <w:sz w:val="16"/>
                    <w:szCs w:val="16"/>
                  </w:rPr>
                  <w:t>I</w:t>
                </w:r>
                <w:r w:rsidRPr="00140413">
                  <w:rPr>
                    <w:sz w:val="16"/>
                    <w:szCs w:val="16"/>
                  </w:rPr>
                  <w:t xml:space="preserve"> </w:t>
                </w:r>
                <w:sdt>
                  <w:sdtPr>
                    <w:rPr>
                      <w:sz w:val="16"/>
                      <w:szCs w:val="16"/>
                    </w:rPr>
                    <w:alias w:val="{{IfElse(Equals(Form.AndereWerkmij.Name, &quot;&quot;), UserProfile.Organisatie.Website, Form.AndereWerkmij.Website)}}"/>
                    <w:tag w:val="{&quot;templafy&quot;:{&quot;id&quot;:&quot;e2c6924a-a773-41a9-9719-dc2653862bc0&quot;}}"/>
                    <w:id w:val="-897896670"/>
                    <w:placeholder>
                      <w:docPart w:val="A1DAA36F64D94FCB8FD0DAF939774B3A"/>
                    </w:placeholder>
                  </w:sdtPr>
                  <w:sdtContent>
                    <w:r w:rsidRPr="00140413">
                      <w:rPr>
                        <w:sz w:val="16"/>
                        <w:szCs w:val="16"/>
                      </w:rPr>
                      <w:t>www.sro.nl</w:t>
                    </w:r>
                  </w:sdtContent>
                </w:sdt>
              </w:p>
            </w:tc>
          </w:tr>
          <w:tr w:rsidR="00B80681" w:rsidRPr="00140413" w14:paraId="7B8ACC15" w14:textId="77777777" w:rsidTr="00B80681">
            <w:trPr>
              <w:trHeight w:val="195"/>
            </w:trPr>
            <w:tc>
              <w:tcPr>
                <w:tcW w:w="1535" w:type="dxa"/>
                <w:vMerge/>
              </w:tcPr>
              <w:p w14:paraId="3D0995DF" w14:textId="77777777" w:rsidR="00000000" w:rsidRPr="00140413" w:rsidRDefault="00000000" w:rsidP="00B80681">
                <w:pPr>
                  <w:rPr>
                    <w:szCs w:val="22"/>
                  </w:rPr>
                </w:pPr>
              </w:p>
            </w:tc>
            <w:tc>
              <w:tcPr>
                <w:tcW w:w="2826" w:type="dxa"/>
                <w:gridSpan w:val="2"/>
                <w:vMerge/>
              </w:tcPr>
              <w:p w14:paraId="33C76122" w14:textId="77777777" w:rsidR="00000000" w:rsidRPr="00140413" w:rsidRDefault="00000000" w:rsidP="00B80681">
                <w:pPr>
                  <w:rPr>
                    <w:szCs w:val="22"/>
                  </w:rPr>
                </w:pPr>
              </w:p>
            </w:tc>
            <w:tc>
              <w:tcPr>
                <w:tcW w:w="3118" w:type="dxa"/>
                <w:gridSpan w:val="3"/>
                <w:vMerge/>
              </w:tcPr>
              <w:p w14:paraId="02E61605" w14:textId="77777777" w:rsidR="00000000" w:rsidRPr="00140413" w:rsidRDefault="00000000" w:rsidP="00B80681">
                <w:pPr>
                  <w:rPr>
                    <w:szCs w:val="22"/>
                  </w:rPr>
                </w:pPr>
              </w:p>
            </w:tc>
            <w:tc>
              <w:tcPr>
                <w:tcW w:w="2977" w:type="dxa"/>
              </w:tcPr>
              <w:p w14:paraId="4FE767ED" w14:textId="77777777" w:rsidR="00000000" w:rsidRPr="00140413" w:rsidRDefault="00000000" w:rsidP="00B80681">
                <w:pPr>
                  <w:rPr>
                    <w:sz w:val="16"/>
                    <w:szCs w:val="16"/>
                  </w:rPr>
                </w:pPr>
                <w:r w:rsidRPr="00140413">
                  <w:rPr>
                    <w:b/>
                    <w:sz w:val="16"/>
                    <w:szCs w:val="16"/>
                  </w:rPr>
                  <w:t>KvK</w:t>
                </w:r>
                <w:r w:rsidRPr="00140413">
                  <w:rPr>
                    <w:sz w:val="16"/>
                    <w:szCs w:val="16"/>
                  </w:rPr>
                  <w:t xml:space="preserve">: </w:t>
                </w:r>
                <w:sdt>
                  <w:sdtPr>
                    <w:rPr>
                      <w:sz w:val="16"/>
                      <w:szCs w:val="16"/>
                    </w:rPr>
                    <w:alias w:val="{{IfElse(Equals(Form.AndereWerkmij.Name, &quot;&quot;), UserProfile.Organisatie.KvK, Form.AndereWerkmij.KvK)}}"/>
                    <w:tag w:val="{&quot;templafy&quot;:{&quot;id&quot;:&quot;008ca575-2a0c-4fc5-8931-90a247a99267&quot;}}"/>
                    <w:id w:val="859713917"/>
                    <w:placeholder>
                      <w:docPart w:val="A1DAA36F64D94FCB8FD0DAF939774B3A"/>
                    </w:placeholder>
                  </w:sdtPr>
                  <w:sdtContent>
                    <w:r w:rsidRPr="00140413">
                      <w:rPr>
                        <w:sz w:val="16"/>
                        <w:szCs w:val="16"/>
                      </w:rPr>
                      <w:t>88504646</w:t>
                    </w:r>
                  </w:sdtContent>
                </w:sdt>
                <w:r w:rsidRPr="00140413">
                  <w:rPr>
                    <w:sz w:val="16"/>
                    <w:szCs w:val="16"/>
                  </w:rPr>
                  <w:t xml:space="preserve"> </w:t>
                </w:r>
              </w:p>
            </w:tc>
          </w:tr>
          <w:tr w:rsidR="00B80681" w:rsidRPr="00140413" w14:paraId="027DE2C1" w14:textId="77777777" w:rsidTr="00B80681">
            <w:trPr>
              <w:trHeight w:val="195"/>
            </w:trPr>
            <w:tc>
              <w:tcPr>
                <w:tcW w:w="1535" w:type="dxa"/>
                <w:vMerge/>
              </w:tcPr>
              <w:p w14:paraId="16C4426F" w14:textId="77777777" w:rsidR="00000000" w:rsidRPr="00140413" w:rsidRDefault="00000000" w:rsidP="00B80681">
                <w:pPr>
                  <w:rPr>
                    <w:szCs w:val="22"/>
                  </w:rPr>
                </w:pPr>
              </w:p>
            </w:tc>
            <w:tc>
              <w:tcPr>
                <w:tcW w:w="2826" w:type="dxa"/>
                <w:gridSpan w:val="2"/>
                <w:vMerge/>
              </w:tcPr>
              <w:p w14:paraId="02355918" w14:textId="77777777" w:rsidR="00000000" w:rsidRPr="00140413" w:rsidRDefault="00000000" w:rsidP="00B80681">
                <w:pPr>
                  <w:rPr>
                    <w:szCs w:val="22"/>
                  </w:rPr>
                </w:pPr>
              </w:p>
            </w:tc>
            <w:tc>
              <w:tcPr>
                <w:tcW w:w="3118" w:type="dxa"/>
                <w:gridSpan w:val="3"/>
                <w:vMerge/>
              </w:tcPr>
              <w:p w14:paraId="53A7AD1B" w14:textId="77777777" w:rsidR="00000000" w:rsidRPr="00140413" w:rsidRDefault="00000000" w:rsidP="00B80681">
                <w:pPr>
                  <w:rPr>
                    <w:szCs w:val="22"/>
                  </w:rPr>
                </w:pPr>
              </w:p>
            </w:tc>
            <w:tc>
              <w:tcPr>
                <w:tcW w:w="2977" w:type="dxa"/>
              </w:tcPr>
              <w:p w14:paraId="62A8D846" w14:textId="77777777" w:rsidR="00000000" w:rsidRPr="00140413" w:rsidRDefault="00000000" w:rsidP="00B80681">
                <w:pPr>
                  <w:rPr>
                    <w:sz w:val="16"/>
                    <w:szCs w:val="16"/>
                  </w:rPr>
                </w:pPr>
              </w:p>
            </w:tc>
          </w:tr>
        </w:tbl>
        <w:p w14:paraId="3270BA1D" w14:textId="77777777" w:rsidR="00000000" w:rsidRPr="00140413" w:rsidRDefault="00000000" w:rsidP="00293919">
          <w:pPr>
            <w:rPr>
              <w:szCs w:val="22"/>
            </w:rPr>
          </w:pPr>
        </w:p>
        <w:p w14:paraId="29A0C6A0" w14:textId="77777777" w:rsidR="00000000" w:rsidRPr="00140413" w:rsidRDefault="00000000" w:rsidP="00293919">
          <w:pPr>
            <w:rPr>
              <w:rFonts w:ascii="Calibri" w:hAnsi="Calibri" w:cs="Calibri"/>
              <w:color w:val="000000"/>
              <w:szCs w:val="22"/>
            </w:rPr>
          </w:pPr>
        </w:p>
        <w:p w14:paraId="17F0BBAC" w14:textId="77777777" w:rsidR="00000000" w:rsidRPr="00140413" w:rsidRDefault="00000000" w:rsidP="00293919">
          <w:pPr>
            <w:rPr>
              <w:rFonts w:ascii="Calibri" w:hAnsi="Calibri" w:cs="Calibri"/>
              <w:color w:val="000000"/>
              <w:szCs w:val="22"/>
            </w:rPr>
          </w:pPr>
          <w:sdt>
            <w:sdtPr>
              <w:alias w:val="{{UserProfile.Organisatie.Plaats}}"/>
              <w:tag w:val="{&quot;templafy&quot;:{&quot;id&quot;:&quot;d9849401-50ae-46c8-a823-abd8f9c4dc5c&quot;}}"/>
              <w:id w:val="108248210"/>
              <w:placeholder>
                <w:docPart w:val="B3E6058AB52949C9B55ECAC996B38CA4"/>
              </w:placeholder>
            </w:sdtPr>
            <w:sdtContent>
              <w:r w:rsidRPr="00140413">
                <w:t>Velsen</w:t>
              </w:r>
            </w:sdtContent>
          </w:sdt>
          <w:r w:rsidRPr="00140413">
            <w:t xml:space="preserve">, </w:t>
          </w:r>
          <w:sdt>
            <w:sdtPr>
              <w:alias w:val="{{FormatDateTime(Form.Datum, &quot;d MMMM yyyy&quot;, &quot;nl-NL&quot;)}}"/>
              <w:tag w:val="{&quot;templafy&quot;:{&quot;id&quot;:&quot;52265dce-6590-4f2f-9f66-7a64fdbb1516&quot;}}"/>
              <w:id w:val="1575170736"/>
              <w:placeholder>
                <w:docPart w:val="B3E6058AB52949C9B55ECAC996B38CA4"/>
              </w:placeholder>
            </w:sdtPr>
            <w:sdtContent>
              <w:r w:rsidRPr="00140413">
                <w:t>3 oktober 2024</w:t>
              </w:r>
            </w:sdtContent>
          </w:sdt>
        </w:p>
        <w:p w14:paraId="095C7D45" w14:textId="77777777" w:rsidR="00000000" w:rsidRPr="00140413" w:rsidRDefault="00000000" w:rsidP="00293919">
          <w:pPr>
            <w:rPr>
              <w:rFonts w:ascii="Calibri" w:hAnsi="Calibri" w:cs="Calibri"/>
              <w:color w:val="000000"/>
              <w:szCs w:val="22"/>
            </w:rPr>
          </w:pPr>
        </w:p>
        <w:p w14:paraId="3C3E73FE" w14:textId="77777777" w:rsidR="00000000" w:rsidRPr="00140413" w:rsidRDefault="00000000" w:rsidP="00293919">
          <w:pPr>
            <w:rPr>
              <w:rFonts w:ascii="Calibri" w:hAnsi="Calibri" w:cs="Calibri"/>
              <w:color w:val="000000"/>
              <w:szCs w:val="22"/>
            </w:rPr>
          </w:pPr>
        </w:p>
        <w:sdt>
          <w:sdtPr>
            <w:rPr>
              <w:vanish/>
              <w:szCs w:val="22"/>
            </w:rPr>
            <w:alias w:val="group"/>
            <w:tag w:val="{&quot;templafy&quot;:{&quot;id&quot;:&quot;e0e8a281-52e8-4e04-b1d9-6a1c2b54b6ab&quot;}}"/>
            <w:id w:val="-1753118166"/>
            <w:placeholder>
              <w:docPart w:val="B3E6058AB52949C9B55ECAC996B38CA4"/>
            </w:placeholder>
          </w:sdtPr>
          <w:sdtContent>
            <w:p w14:paraId="42F4AC64" w14:textId="77777777" w:rsidR="00B8562D" w:rsidRPr="00140413" w:rsidRDefault="00000000">
              <w:pPr>
                <w:rPr>
                  <w:vanish/>
                  <w:szCs w:val="22"/>
                </w:rPr>
              </w:pPr>
              <w:sdt>
                <w:sdtPr>
                  <w:rPr>
                    <w:vanish/>
                    <w:szCs w:val="22"/>
                  </w:rPr>
                  <w:alias w:val="{{StringJoin(&quot; &quot;, Form.Stijl.Aanhef, Form.Geslacht.InAanhef, SentenceCase(Form.Tussenvoegsel), Form.Achternaam)}}"/>
                  <w:tag w:val="{&quot;templafy&quot;:{&quot;id&quot;:&quot;115fd2fb-7ed6-4241-87d6-32b6ab8ca85d&quot;}}"/>
                  <w:id w:val="1059822514"/>
                  <w:placeholder>
                    <w:docPart w:val="B3E6058AB52949C9B55ECAC996B38CA4"/>
                  </w:placeholder>
                </w:sdtPr>
                <w:sdtContent>
                  <w:r w:rsidRPr="00140413">
                    <w:rPr>
                      <w:vanish/>
                      <w:szCs w:val="22"/>
                    </w:rPr>
                    <w:t>Beste</w:t>
                  </w:r>
                </w:sdtContent>
              </w:sdt>
              <w:r w:rsidRPr="00140413">
                <w:rPr>
                  <w:vanish/>
                  <w:szCs w:val="22"/>
                </w:rPr>
                <w:t>,</w:t>
              </w:r>
            </w:p>
          </w:sdtContent>
        </w:sdt>
        <w:sdt>
          <w:sdtPr>
            <w:rPr>
              <w:szCs w:val="22"/>
            </w:rPr>
            <w:alias w:val="group"/>
            <w:tag w:val="{&quot;templafy&quot;:{&quot;id&quot;:&quot;af5adb30-51ef-4e93-9516-d7d4243ca70a&quot;}}"/>
            <w:id w:val="174543006"/>
            <w:placeholder>
              <w:docPart w:val="B3E6058AB52949C9B55ECAC996B38CA4"/>
            </w:placeholder>
          </w:sdtPr>
          <w:sdtContent>
            <w:p w14:paraId="3F865F5B" w14:textId="421D51CD" w:rsidR="00000000" w:rsidRPr="00140413" w:rsidRDefault="00000000">
              <w:sdt>
                <w:sdtPr>
                  <w:rPr>
                    <w:szCs w:val="22"/>
                  </w:rPr>
                  <w:alias w:val="{{StringJoin(&quot; &quot;, Form.Stijl.Aanhef, IfElse(Equals(Form.Voornaam, &quot;&quot;), Form.Geslacht.InAanhef, Form.Voornaam))}}"/>
                  <w:tag w:val="{&quot;templafy&quot;:{&quot;id&quot;:&quot;986748cd-b4b2-4857-afbe-cd737ffd26e3&quot;}}"/>
                  <w:id w:val="-350483279"/>
                  <w:placeholder>
                    <w:docPart w:val="B3E6058AB52949C9B55ECAC996B38CA4"/>
                  </w:placeholder>
                </w:sdtPr>
                <w:sdtContent>
                  <w:r w:rsidR="00140413" w:rsidRPr="00140413">
                    <w:rPr>
                      <w:szCs w:val="22"/>
                    </w:rPr>
                    <w:t>Beste</w:t>
                  </w:r>
                  <w:r w:rsidR="00140413">
                    <w:rPr>
                      <w:szCs w:val="22"/>
                    </w:rPr>
                    <w:t xml:space="preserve"> lezer</w:t>
                  </w:r>
                </w:sdtContent>
              </w:sdt>
              <w:r w:rsidRPr="00140413">
                <w:rPr>
                  <w:szCs w:val="22"/>
                </w:rPr>
                <w:t>,</w:t>
              </w:r>
            </w:p>
          </w:sdtContent>
        </w:sdt>
      </w:sdtContent>
    </w:sdt>
    <w:p w14:paraId="30F61650" w14:textId="77777777" w:rsidR="00140413" w:rsidRPr="00140413" w:rsidRDefault="00140413" w:rsidP="00140413"/>
    <w:p w14:paraId="6BC2CEFB" w14:textId="1350DA35" w:rsidR="00140413" w:rsidRPr="00140413" w:rsidRDefault="00140413" w:rsidP="00140413">
      <w:r w:rsidRPr="00140413">
        <w:t xml:space="preserve">Damclub IJmuiden organiseert in samenwerking met afdeling </w:t>
      </w:r>
      <w:r w:rsidRPr="00140413">
        <w:t>S</w:t>
      </w:r>
      <w:r w:rsidRPr="00140413">
        <w:t xml:space="preserve">portstimulering SRO Velsen het jaarlijkse schooldamtoernooi 2024. Het toernooi vindt dit jaar plaats op een andere locatie als voorgaande jaren. Wij verwelkomen de scholen graag op woensdag 20 november in verenigingsgebouw </w:t>
      </w:r>
      <w:proofErr w:type="spellStart"/>
      <w:r w:rsidRPr="00140413">
        <w:t>Soli</w:t>
      </w:r>
      <w:proofErr w:type="spellEnd"/>
      <w:r w:rsidRPr="00140413">
        <w:t>, Kerkpad 83, 2071 CX Santpoort-Noord</w:t>
      </w:r>
      <w:r w:rsidRPr="00140413">
        <w:t>.</w:t>
      </w:r>
    </w:p>
    <w:p w14:paraId="01FDA62A" w14:textId="77777777" w:rsidR="00140413" w:rsidRPr="00140413" w:rsidRDefault="00140413" w:rsidP="00140413"/>
    <w:p w14:paraId="2B8B5DCF" w14:textId="77777777" w:rsidR="00140413" w:rsidRPr="00140413" w:rsidRDefault="00140413" w:rsidP="00140413">
      <w:r w:rsidRPr="00140413">
        <w:t xml:space="preserve">Zoals bekend gaat het om een damtoernooi voor beginnende, jonge dammertjes. Kennis en enige ervaring met de spelregels van het dammen, via school of thuis opgedaan, is mooi meegenomen maar niet noodzakelijk. De opzet is om de kinderen op hun eigen niveau wat ervaring op te laten doen in wedstrijdverband. </w:t>
      </w:r>
    </w:p>
    <w:p w14:paraId="6EF76B4C" w14:textId="77777777" w:rsidR="00140413" w:rsidRPr="00140413" w:rsidRDefault="00140413" w:rsidP="00140413"/>
    <w:p w14:paraId="1C9A93F6" w14:textId="77777777" w:rsidR="00140413" w:rsidRPr="00140413" w:rsidRDefault="00140413" w:rsidP="00140413">
      <w:r w:rsidRPr="00140413">
        <w:t>Het toernooi wordt gespeeld in teams van 4 tegen andere teams van 4. Een team mag ook uit meer spelers bestaan, maar er mogen per ronde maar 4 spelers spelen. Het is dus mogelijk om te rouleren binnen een team als er wisselspelers zijn. Elke school mag maximaal 4 teams inschrijven (meer mogelijk na overleg). Teams bestaan uit vier kinderen, ingedeeld door de school, en elk team moet 1 begeleider hebben.</w:t>
      </w:r>
    </w:p>
    <w:p w14:paraId="30E4F858" w14:textId="77777777" w:rsidR="00140413" w:rsidRPr="00140413" w:rsidRDefault="00140413" w:rsidP="00140413"/>
    <w:p w14:paraId="712AFBF6" w14:textId="385071F1" w:rsidR="00140413" w:rsidRPr="00140413" w:rsidRDefault="00140413" w:rsidP="00140413">
      <w:r w:rsidRPr="00140413">
        <w:t xml:space="preserve">Er worden, afhankelijk van de tijd, ongeveer zes rondes gespeeld. Omdat er leeftijdsverschillen zijn, worden er ook prijzen vergeven aan het beste welpenteam. Het toernooi wordt in 1 poule gespeeld maar aan het eind valt het hoogst geklasseerde welpenteam ook in de prijzen. Ook zijn er prijzen voor de beste individuele topscorers. De individuele topscorers ontvangen 10 gratis damlessen bij Damclub IJmuiden. Voor vragen over het dam-technische gedeelte kan er contact worden opgenomen met de Damclub IJmuiden </w:t>
      </w:r>
      <w:hyperlink r:id="rId10" w:history="1">
        <w:r w:rsidRPr="00140413">
          <w:rPr>
            <w:rStyle w:val="Hyperlink"/>
          </w:rPr>
          <w:t>max.doornbosch@gmail.com</w:t>
        </w:r>
      </w:hyperlink>
      <w:r w:rsidRPr="00140413">
        <w:t>.</w:t>
      </w:r>
    </w:p>
    <w:p w14:paraId="3B254FAF" w14:textId="77777777" w:rsidR="00140413" w:rsidRPr="00140413" w:rsidRDefault="00140413" w:rsidP="00140413"/>
    <w:p w14:paraId="26E931D6" w14:textId="77777777" w:rsidR="00140413" w:rsidRPr="00140413" w:rsidRDefault="00140413">
      <w:pPr>
        <w:spacing w:after="160" w:line="259" w:lineRule="auto"/>
      </w:pPr>
      <w:r w:rsidRPr="00140413">
        <w:br w:type="page"/>
      </w:r>
    </w:p>
    <w:p w14:paraId="19110408" w14:textId="10A1B6A9" w:rsidR="00140413" w:rsidRPr="00140413" w:rsidRDefault="00140413" w:rsidP="00140413">
      <w:r w:rsidRPr="00140413">
        <w:lastRenderedPageBreak/>
        <w:t>Op 20 november opent het verenigingsgebouw om 13:30 uur</w:t>
      </w:r>
      <w:r w:rsidRPr="00140413">
        <w:t xml:space="preserve"> haar deuren.</w:t>
      </w:r>
      <w:r w:rsidRPr="00140413">
        <w:t xml:space="preserve"> Het toernooi begint om 14:00 uur, en de prijsuitreiking vindt plaats tussen 16:30 en 17:00 uur. Er is drinken en een gezonde snack voor de leerlingen aanwezig, maar geen lunch! </w:t>
      </w:r>
    </w:p>
    <w:p w14:paraId="3CD45D88" w14:textId="77777777" w:rsidR="00140413" w:rsidRPr="00140413" w:rsidRDefault="00140413" w:rsidP="00140413">
      <w:r w:rsidRPr="00140413">
        <w:t>De sluitingsdatum voor inschrijven is 15 november 2024</w:t>
      </w:r>
    </w:p>
    <w:p w14:paraId="3A14EDD8" w14:textId="77777777" w:rsidR="00140413" w:rsidRPr="00140413" w:rsidRDefault="00140413" w:rsidP="00140413">
      <w:r w:rsidRPr="00140413">
        <w:t>Hopelijk tot ziens op 20 november!</w:t>
      </w:r>
    </w:p>
    <w:p w14:paraId="4FF53D3A" w14:textId="77777777" w:rsidR="00140413" w:rsidRPr="00140413" w:rsidRDefault="00140413" w:rsidP="00140413"/>
    <w:p w14:paraId="2104F689" w14:textId="77777777" w:rsidR="00AA3294" w:rsidRPr="00140413" w:rsidRDefault="00AA3294" w:rsidP="00410F43"/>
    <w:p w14:paraId="56729C64" w14:textId="77777777" w:rsidR="00486A2B" w:rsidRPr="00140413" w:rsidRDefault="00486A2B" w:rsidP="00410F43">
      <w:bookmarkStart w:id="0" w:name="Start"/>
      <w:bookmarkEnd w:id="0"/>
    </w:p>
    <w:p w14:paraId="05E69221" w14:textId="77777777" w:rsidR="003E4CC2" w:rsidRPr="00140413" w:rsidRDefault="003E4CC2" w:rsidP="00410F43"/>
    <w:sdt>
      <w:sdtPr>
        <w:alias w:val="textElement"/>
        <w:tag w:val="{&quot;templafy&quot;:{&quot;id&quot;:&quot;27258090-f977-48a3-a950-74675e330eb5&quot;}}"/>
        <w:id w:val="622650557"/>
        <w:placeholder>
          <w:docPart w:val="B3E6058AB52949C9B55ECAC996B38CA4"/>
        </w:placeholder>
      </w:sdtPr>
      <w:sdtContent>
        <w:p w14:paraId="702EDB6F" w14:textId="77777777" w:rsidR="00140413" w:rsidRPr="00140413" w:rsidRDefault="00140413" w:rsidP="00971F7D">
          <w:r w:rsidRPr="00140413">
            <w:t>Met vriendelijke groeten,</w:t>
          </w:r>
        </w:p>
        <w:sdt>
          <w:sdtPr>
            <w:alias w:val="{{IfElse(Equals(Form.AndereWerkmij.Name, &quot;&quot;), UserProfile.Organisatie.Weergavenaam, Form.AndereWerkmij.Weergavenaam)}}"/>
            <w:tag w:val="{&quot;templafy&quot;:{&quot;id&quot;:&quot;33efc1ed-99bd-4b4d-a55c-1eb9b859b3d5&quot;}}"/>
            <w:id w:val="-2130688767"/>
            <w:placeholder>
              <w:docPart w:val="AA6ADEE3F6A44F6FBCC42221925997DB"/>
            </w:placeholder>
          </w:sdtPr>
          <w:sdtContent>
            <w:p w14:paraId="50A53619" w14:textId="1B5243E7" w:rsidR="00140413" w:rsidRPr="00140413" w:rsidRDefault="00140413" w:rsidP="00971F7D">
              <w:r w:rsidRPr="00140413">
                <w:t>SRO Velsen BV</w:t>
              </w:r>
            </w:p>
          </w:sdtContent>
        </w:sdt>
        <w:p w14:paraId="6D1931D3" w14:textId="77777777" w:rsidR="00140413" w:rsidRPr="00140413" w:rsidRDefault="00140413" w:rsidP="00971F7D"/>
        <w:p w14:paraId="7A995632" w14:textId="77777777" w:rsidR="00140413" w:rsidRPr="00140413" w:rsidRDefault="00140413" w:rsidP="00971F7D"/>
        <w:sdt>
          <w:sdtPr>
            <w:alias w:val="{{StringJoin(&quot; &quot;, Form.Namens.Titel_voor, Form.Namens.Voorletters, Form.Namens.Voorvoegsel, Form.Namens.Achternaam, Form.Namens.Titel_na)}}"/>
            <w:tag w:val="{&quot;templafy&quot;:{&quot;id&quot;:&quot;cf6c3906-4294-425c-96e0-b8a2933f87a5&quot;}}"/>
            <w:id w:val="-1263370761"/>
            <w:placeholder>
              <w:docPart w:val="AA6ADEE3F6A44F6FBCC42221925997DB"/>
            </w:placeholder>
          </w:sdtPr>
          <w:sdtContent>
            <w:p w14:paraId="678CC7C1" w14:textId="30E97F21" w:rsidR="00140413" w:rsidRPr="00140413" w:rsidRDefault="00140413" w:rsidP="00971F7D">
              <w:r w:rsidRPr="00140413">
                <w:t>D. van der Linden</w:t>
              </w:r>
            </w:p>
          </w:sdtContent>
        </w:sdt>
        <w:sdt>
          <w:sdtPr>
            <w:alias w:val="{{Form.Namens.Functie}}"/>
            <w:tag w:val="{&quot;templafy&quot;:{&quot;id&quot;:&quot;fc43960f-54e6-418a-aff2-afd1c3bafd6b&quot;}}"/>
            <w:id w:val="-1815176609"/>
            <w:placeholder>
              <w:docPart w:val="AA6ADEE3F6A44F6FBCC42221925997DB"/>
            </w:placeholder>
          </w:sdtPr>
          <w:sdtContent>
            <w:p w14:paraId="5C4C2FC0" w14:textId="1D2E0B99" w:rsidR="00EB70B6" w:rsidRPr="00140413" w:rsidRDefault="00140413">
              <w:r w:rsidRPr="00140413">
                <w:t>Buurtsportcoach</w:t>
              </w:r>
            </w:p>
          </w:sdtContent>
        </w:sdt>
      </w:sdtContent>
    </w:sdt>
    <w:p w14:paraId="71D0AF4A" w14:textId="77777777" w:rsidR="00BC1A01" w:rsidRPr="00140413" w:rsidRDefault="00BC1A01" w:rsidP="00410F43"/>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276"/>
        <w:gridCol w:w="7740"/>
      </w:tblGrid>
      <w:sdt>
        <w:sdtPr>
          <w:rPr>
            <w:vanish/>
          </w:rPr>
          <w:alias w:val="group"/>
          <w:tag w:val="{&quot;templafy&quot;:{&quot;id&quot;:&quot;dc83e779-5cce-49dd-800f-9909fab1bbd1&quot;}}"/>
          <w:id w:val="1899174790"/>
          <w:placeholder>
            <w:docPart w:val="B3E6058AB52949C9B55ECAC996B38CA4"/>
          </w:placeholder>
        </w:sdtPr>
        <w:sdtContent>
          <w:tr w:rsidR="00BC1A01" w:rsidRPr="00140413" w14:paraId="5023A771" w14:textId="77777777" w:rsidTr="008D3998">
            <w:trPr>
              <w:hidden/>
            </w:trPr>
            <w:tc>
              <w:tcPr>
                <w:tcW w:w="1276" w:type="dxa"/>
              </w:tcPr>
              <w:p w14:paraId="6DE1A237" w14:textId="77777777" w:rsidR="00BC1A01" w:rsidRPr="00140413" w:rsidRDefault="00BC1A01" w:rsidP="00410F43">
                <w:pPr>
                  <w:rPr>
                    <w:vanish/>
                  </w:rPr>
                </w:pPr>
                <w:r w:rsidRPr="00140413">
                  <w:rPr>
                    <w:vanish/>
                  </w:rPr>
                  <w:t>Kopie</w:t>
                </w:r>
              </w:p>
            </w:tc>
            <w:tc>
              <w:tcPr>
                <w:tcW w:w="7740" w:type="dxa"/>
              </w:tcPr>
              <w:sdt>
                <w:sdtPr>
                  <w:rPr>
                    <w:vanish/>
                  </w:rPr>
                  <w:alias w:val="{{Form.Kopie}}"/>
                  <w:tag w:val="{&quot;templafy&quot;:{&quot;id&quot;:&quot;206f466c-bfc1-4f40-8bb9-639b6b4970a4&quot;}}"/>
                  <w:id w:val="2076781263"/>
                  <w:placeholder>
                    <w:docPart w:val="B3E6058AB52949C9B55ECAC996B38CA4"/>
                  </w:placeholder>
                </w:sdtPr>
                <w:sdtContent>
                  <w:p w14:paraId="04190D66" w14:textId="77777777" w:rsidR="00EB70B6" w:rsidRPr="00140413" w:rsidRDefault="00000000">
                    <w:pPr>
                      <w:rPr>
                        <w:vanish/>
                      </w:rPr>
                    </w:pPr>
                    <w:r w:rsidRPr="00140413">
                      <w:rPr>
                        <w:vanish/>
                      </w:rPr>
                      <w:t>​</w:t>
                    </w:r>
                  </w:p>
                </w:sdtContent>
              </w:sdt>
            </w:tc>
          </w:tr>
        </w:sdtContent>
      </w:sdt>
      <w:sdt>
        <w:sdtPr>
          <w:rPr>
            <w:vanish/>
          </w:rPr>
          <w:alias w:val="group"/>
          <w:tag w:val="{&quot;templafy&quot;:{&quot;id&quot;:&quot;6f8b5991-1e79-4b1c-a1c4-a297b21866e2&quot;}}"/>
          <w:id w:val="945271420"/>
          <w:placeholder>
            <w:docPart w:val="B3E6058AB52949C9B55ECAC996B38CA4"/>
          </w:placeholder>
        </w:sdtPr>
        <w:sdtContent>
          <w:tr w:rsidR="00BC1A01" w:rsidRPr="00140413" w14:paraId="5FBF2123" w14:textId="77777777" w:rsidTr="008D3998">
            <w:trPr>
              <w:hidden/>
            </w:trPr>
            <w:tc>
              <w:tcPr>
                <w:tcW w:w="1276" w:type="dxa"/>
              </w:tcPr>
              <w:p w14:paraId="02DB8C65" w14:textId="77777777" w:rsidR="00BC1A01" w:rsidRPr="00140413" w:rsidRDefault="00BC1A01" w:rsidP="00410F43">
                <w:pPr>
                  <w:rPr>
                    <w:vanish/>
                  </w:rPr>
                </w:pPr>
                <w:r w:rsidRPr="00140413">
                  <w:rPr>
                    <w:vanish/>
                  </w:rPr>
                  <w:t>Bijlagen</w:t>
                </w:r>
              </w:p>
            </w:tc>
            <w:tc>
              <w:tcPr>
                <w:tcW w:w="7740" w:type="dxa"/>
              </w:tcPr>
              <w:sdt>
                <w:sdtPr>
                  <w:rPr>
                    <w:vanish/>
                  </w:rPr>
                  <w:alias w:val="{{Form.Bijlage}}"/>
                  <w:tag w:val="{&quot;templafy&quot;:{&quot;id&quot;:&quot;ff3476f9-3ee2-4794-bab4-53ad535c6044&quot;}}"/>
                  <w:id w:val="1505318153"/>
                  <w:placeholder>
                    <w:docPart w:val="B3E6058AB52949C9B55ECAC996B38CA4"/>
                  </w:placeholder>
                </w:sdtPr>
                <w:sdtContent>
                  <w:p w14:paraId="3BA5B936" w14:textId="77777777" w:rsidR="00EB70B6" w:rsidRPr="00140413" w:rsidRDefault="00000000">
                    <w:pPr>
                      <w:rPr>
                        <w:vanish/>
                      </w:rPr>
                    </w:pPr>
                    <w:r w:rsidRPr="00140413">
                      <w:rPr>
                        <w:vanish/>
                      </w:rPr>
                      <w:t>​</w:t>
                    </w:r>
                  </w:p>
                </w:sdtContent>
              </w:sdt>
            </w:tc>
          </w:tr>
        </w:sdtContent>
      </w:sdt>
    </w:tbl>
    <w:p w14:paraId="4267285C" w14:textId="77777777" w:rsidR="008D3998" w:rsidRPr="00140413" w:rsidRDefault="008D3998" w:rsidP="00410F43"/>
    <w:sectPr w:rsidR="008D3998" w:rsidRPr="00140413" w:rsidSect="00140413">
      <w:headerReference w:type="even" r:id="rId11"/>
      <w:headerReference w:type="default" r:id="rId12"/>
      <w:footerReference w:type="even" r:id="rId13"/>
      <w:footerReference w:type="default" r:id="rId14"/>
      <w:headerReference w:type="first" r:id="rId15"/>
      <w:footerReference w:type="first" r:id="rId16"/>
      <w:pgSz w:w="11906" w:h="16838" w:code="9"/>
      <w:pgMar w:top="2835"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B366F" w14:textId="77777777" w:rsidR="009E1A68" w:rsidRPr="00140413" w:rsidRDefault="009E1A68" w:rsidP="00EE3D7C">
      <w:r w:rsidRPr="00140413">
        <w:separator/>
      </w:r>
    </w:p>
  </w:endnote>
  <w:endnote w:type="continuationSeparator" w:id="0">
    <w:p w14:paraId="2F7A9D6A" w14:textId="77777777" w:rsidR="009E1A68" w:rsidRPr="00140413" w:rsidRDefault="009E1A68" w:rsidP="00EE3D7C">
      <w:r w:rsidRPr="001404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yriad Web Pro">
    <w:altName w:val="Corbel"/>
    <w:charset w:val="00"/>
    <w:family w:val="swiss"/>
    <w:pitch w:val="variable"/>
    <w:sig w:usb0="8000002F" w:usb1="5000204A"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BAA63" w14:textId="77777777" w:rsidR="001E0917" w:rsidRPr="00140413" w:rsidRDefault="001E091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39F73" w14:textId="77777777" w:rsidR="00EE3D7C" w:rsidRPr="00140413" w:rsidRDefault="00D355D2" w:rsidP="00D355D2">
    <w:pPr>
      <w:pStyle w:val="Voettekst"/>
      <w:ind w:left="4515"/>
      <w:rPr>
        <w:sz w:val="16"/>
        <w:szCs w:val="32"/>
      </w:rPr>
    </w:pPr>
    <w:r w:rsidRPr="00140413">
      <w:rPr>
        <w:sz w:val="16"/>
        <w:szCs w:val="32"/>
      </w:rPr>
      <w:t xml:space="preserve">- </w:t>
    </w:r>
    <w:r w:rsidRPr="00140413">
      <w:rPr>
        <w:sz w:val="16"/>
        <w:szCs w:val="32"/>
      </w:rPr>
      <w:fldChar w:fldCharType="begin"/>
    </w:r>
    <w:r w:rsidRPr="00140413">
      <w:rPr>
        <w:sz w:val="16"/>
        <w:szCs w:val="32"/>
      </w:rPr>
      <w:instrText xml:space="preserve"> PAGE  \* Arabic  \* MERGEFORMAT </w:instrText>
    </w:r>
    <w:r w:rsidRPr="00140413">
      <w:rPr>
        <w:sz w:val="16"/>
        <w:szCs w:val="32"/>
      </w:rPr>
      <w:fldChar w:fldCharType="separate"/>
    </w:r>
    <w:r w:rsidRPr="00140413">
      <w:rPr>
        <w:noProof/>
        <w:sz w:val="16"/>
        <w:szCs w:val="32"/>
      </w:rPr>
      <w:t>1</w:t>
    </w:r>
    <w:r w:rsidRPr="00140413">
      <w:rPr>
        <w:sz w:val="16"/>
        <w:szCs w:val="32"/>
      </w:rPr>
      <w:fldChar w:fldCharType="end"/>
    </w:r>
    <w:r w:rsidRPr="00140413">
      <w:rPr>
        <w:sz w:val="16"/>
        <w:szCs w:val="3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Form.Voorwaarden.TekstVoorwaarden}}"/>
      <w:tag w:val="{&quot;templafy&quot;:{&quot;id&quot;:&quot;c70b751d-9bb2-43fe-9e0e-7a4dd1b9a43f&quot;}}"/>
      <w:id w:val="40485392"/>
      <w:placeholder>
        <w:docPart w:val="B3E6058AB52949C9B55ECAC996B38CA4"/>
      </w:placeholder>
    </w:sdtPr>
    <w:sdtContent>
      <w:p w14:paraId="7472AD1E" w14:textId="77777777" w:rsidR="00EB70B6" w:rsidRPr="00140413" w:rsidRDefault="00000000">
        <w:pPr>
          <w:pStyle w:val="Voettekst"/>
        </w:pPr>
        <w:r w:rsidRPr="00140413">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CCCBE" w14:textId="77777777" w:rsidR="009E1A68" w:rsidRPr="00140413" w:rsidRDefault="009E1A68" w:rsidP="00EE3D7C">
      <w:r w:rsidRPr="00140413">
        <w:separator/>
      </w:r>
    </w:p>
  </w:footnote>
  <w:footnote w:type="continuationSeparator" w:id="0">
    <w:p w14:paraId="1D7DA087" w14:textId="77777777" w:rsidR="009E1A68" w:rsidRPr="00140413" w:rsidRDefault="009E1A68" w:rsidP="00EE3D7C">
      <w:r w:rsidRPr="001404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E8636" w14:textId="551F5764" w:rsidR="001E0917" w:rsidRPr="00140413" w:rsidRDefault="00140413">
    <w:pPr>
      <w:pStyle w:val="Koptekst"/>
    </w:pPr>
    <w:r w:rsidRPr="00140413">
      <w:rPr>
        <w:noProof/>
      </w:rPr>
      <w:drawing>
        <wp:anchor distT="0" distB="0" distL="114300" distR="114300" simplePos="0" relativeHeight="251665408" behindDoc="0" locked="0" layoutInCell="1" allowOverlap="1" wp14:anchorId="2E687A03" wp14:editId="0856AB80">
          <wp:simplePos x="0" y="0"/>
          <wp:positionH relativeFrom="page">
            <wp:posOffset>0</wp:posOffset>
          </wp:positionH>
          <wp:positionV relativeFrom="page">
            <wp:posOffset>10281285</wp:posOffset>
          </wp:positionV>
          <wp:extent cx="7559675" cy="231775"/>
          <wp:effectExtent l="0" t="0" r="3175" b="0"/>
          <wp:wrapNone/>
          <wp:docPr id="1208464913" name="Logo voettekst3"/>
          <wp:cNvGraphicFramePr/>
          <a:graphic xmlns:a="http://schemas.openxmlformats.org/drawingml/2006/main">
            <a:graphicData uri="http://schemas.openxmlformats.org/drawingml/2006/picture">
              <pic:pic xmlns:pic="http://schemas.openxmlformats.org/drawingml/2006/picture">
                <pic:nvPicPr>
                  <pic:cNvPr id="1208464913" name="Logo voettekst3"/>
                  <pic:cNvPicPr/>
                </pic:nvPicPr>
                <pic:blipFill>
                  <a:blip r:embed="rId1">
                    <a:extLst>
                      <a:ext uri="{28A0092B-C50C-407E-A947-70E740481C1C}">
                        <a14:useLocalDpi xmlns:a14="http://schemas.microsoft.com/office/drawing/2010/main" val="0"/>
                      </a:ext>
                    </a:extLst>
                  </a:blip>
                  <a:stretch>
                    <a:fillRect/>
                  </a:stretch>
                </pic:blipFill>
                <pic:spPr>
                  <a:xfrm>
                    <a:off x="0" y="0"/>
                    <a:ext cx="7559675" cy="2317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extElement"/>
      <w:tag w:val="{&quot;templafy&quot;:{&quot;id&quot;:&quot;ec451543-6d7d-45f6-846e-d3965babdaf0&quot;}}"/>
      <w:id w:val="-913005854"/>
      <w:placeholder>
        <w:docPart w:val="B3E6058AB52949C9B55ECAC996B38CA4"/>
      </w:placeholder>
    </w:sdtPr>
    <w:sdtContent>
      <w:p w14:paraId="6EE765B5" w14:textId="05B83B9F" w:rsidR="00000000" w:rsidRPr="00140413" w:rsidRDefault="00140413" w:rsidP="004B7B86">
        <w:pPr>
          <w:pStyle w:val="Briefhoofd"/>
          <w:rPr>
            <w:sz w:val="18"/>
            <w:szCs w:val="24"/>
          </w:rPr>
        </w:pPr>
        <w:r w:rsidRPr="00140413">
          <w:rPr>
            <w:noProof/>
            <w:sz w:val="18"/>
            <w:szCs w:val="24"/>
          </w:rPr>
          <w:drawing>
            <wp:anchor distT="0" distB="0" distL="114300" distR="114300" simplePos="0" relativeHeight="251667456" behindDoc="1" locked="0" layoutInCell="1" allowOverlap="1" wp14:anchorId="07D403A7" wp14:editId="759A0A43">
              <wp:simplePos x="0" y="0"/>
              <wp:positionH relativeFrom="page">
                <wp:posOffset>5410200</wp:posOffset>
              </wp:positionH>
              <wp:positionV relativeFrom="page">
                <wp:posOffset>457200</wp:posOffset>
              </wp:positionV>
              <wp:extent cx="1579880" cy="489585"/>
              <wp:effectExtent l="0" t="0" r="1270" b="5715"/>
              <wp:wrapNone/>
              <wp:docPr id="481116141" name="Logo kop vervolg5"/>
              <wp:cNvGraphicFramePr/>
              <a:graphic xmlns:a="http://schemas.openxmlformats.org/drawingml/2006/main">
                <a:graphicData uri="http://schemas.openxmlformats.org/drawingml/2006/picture">
                  <pic:pic xmlns:pic="http://schemas.openxmlformats.org/drawingml/2006/picture">
                    <pic:nvPicPr>
                      <pic:cNvPr id="481116141" name="Logo kop vervolg5"/>
                      <pic:cNvPicPr/>
                    </pic:nvPicPr>
                    <pic:blipFill>
                      <a:blip r:embed="rId1">
                        <a:extLst>
                          <a:ext uri="{28A0092B-C50C-407E-A947-70E740481C1C}">
                            <a14:useLocalDpi xmlns:a14="http://schemas.microsoft.com/office/drawing/2010/main" val="0"/>
                          </a:ext>
                        </a:extLst>
                      </a:blip>
                      <a:stretch>
                        <a:fillRect/>
                      </a:stretch>
                    </pic:blipFill>
                    <pic:spPr>
                      <a:xfrm>
                        <a:off x="0" y="0"/>
                        <a:ext cx="1579880" cy="489585"/>
                      </a:xfrm>
                      <a:prstGeom prst="rect">
                        <a:avLst/>
                      </a:prstGeom>
                    </pic:spPr>
                  </pic:pic>
                </a:graphicData>
              </a:graphic>
              <wp14:sizeRelH relativeFrom="margin">
                <wp14:pctWidth>0</wp14:pctWidth>
              </wp14:sizeRelH>
              <wp14:sizeRelV relativeFrom="margin">
                <wp14:pctHeight>0</wp14:pctHeight>
              </wp14:sizeRelV>
            </wp:anchor>
          </w:drawing>
        </w:r>
        <w:r w:rsidRPr="00140413">
          <w:rPr>
            <w:noProof/>
            <w:sz w:val="18"/>
            <w:szCs w:val="24"/>
          </w:rPr>
          <w:drawing>
            <wp:anchor distT="0" distB="0" distL="114300" distR="114300" simplePos="0" relativeHeight="251664384" behindDoc="0" locked="0" layoutInCell="1" allowOverlap="1" wp14:anchorId="0F75FDCC" wp14:editId="4C9D437A">
              <wp:simplePos x="0" y="0"/>
              <wp:positionH relativeFrom="page">
                <wp:posOffset>0</wp:posOffset>
              </wp:positionH>
              <wp:positionV relativeFrom="page">
                <wp:posOffset>10281285</wp:posOffset>
              </wp:positionV>
              <wp:extent cx="7559675" cy="231775"/>
              <wp:effectExtent l="0" t="0" r="3175" b="0"/>
              <wp:wrapNone/>
              <wp:docPr id="91186809" name="Logo voettekst2"/>
              <wp:cNvGraphicFramePr/>
              <a:graphic xmlns:a="http://schemas.openxmlformats.org/drawingml/2006/main">
                <a:graphicData uri="http://schemas.openxmlformats.org/drawingml/2006/picture">
                  <pic:pic xmlns:pic="http://schemas.openxmlformats.org/drawingml/2006/picture">
                    <pic:nvPicPr>
                      <pic:cNvPr id="91186809" name="Logo voettekst2"/>
                      <pic:cNvPicPr/>
                    </pic:nvPicPr>
                    <pic:blipFill>
                      <a:blip r:embed="rId2">
                        <a:extLst>
                          <a:ext uri="{28A0092B-C50C-407E-A947-70E740481C1C}">
                            <a14:useLocalDpi xmlns:a14="http://schemas.microsoft.com/office/drawing/2010/main" val="0"/>
                          </a:ext>
                        </a:extLst>
                      </a:blip>
                      <a:stretch>
                        <a:fillRect/>
                      </a:stretch>
                    </pic:blipFill>
                    <pic:spPr>
                      <a:xfrm>
                        <a:off x="0" y="0"/>
                        <a:ext cx="7559675" cy="231775"/>
                      </a:xfrm>
                      <a:prstGeom prst="rect">
                        <a:avLst/>
                      </a:prstGeom>
                    </pic:spPr>
                  </pic:pic>
                </a:graphicData>
              </a:graphic>
              <wp14:sizeRelH relativeFrom="margin">
                <wp14:pctWidth>0</wp14:pctWidth>
              </wp14:sizeRelH>
              <wp14:sizeRelV relativeFrom="margin">
                <wp14:pctHeight>0</wp14:pctHeight>
              </wp14:sizeRelV>
            </wp:anchor>
          </w:drawing>
        </w:r>
        <w:r w:rsidR="00000000" w:rsidRPr="00140413">
          <w:rPr>
            <w:sz w:val="18"/>
            <w:szCs w:val="24"/>
          </w:rPr>
          <w:t xml:space="preserve">Referentienummer: </w:t>
        </w:r>
        <w:sdt>
          <w:sdtPr>
            <w:rPr>
              <w:sz w:val="18"/>
              <w:szCs w:val="24"/>
            </w:rPr>
            <w:alias w:val="{{Form.Referentie}}"/>
            <w:tag w:val="{&quot;templafy&quot;:{&quot;id&quot;:&quot;dcf9082d-16e8-47da-9318-7aea61a40aad&quot;}}"/>
            <w:id w:val="-1823112904"/>
            <w:placeholder>
              <w:docPart w:val="B3E6058AB52949C9B55ECAC996B38CA4"/>
            </w:placeholder>
          </w:sdtPr>
          <w:sdtContent>
            <w:r w:rsidR="00000000" w:rsidRPr="00140413">
              <w:rPr>
                <w:sz w:val="18"/>
                <w:szCs w:val="24"/>
              </w:rPr>
              <w:t>B20241003CHO1336</w:t>
            </w:r>
          </w:sdtContent>
        </w:sdt>
      </w:p>
      <w:p w14:paraId="3E35D3F4" w14:textId="77777777" w:rsidR="00B8562D" w:rsidRPr="00140413" w:rsidRDefault="00000000" w:rsidP="004B7B86">
        <w:pPr>
          <w:pStyle w:val="Briefhoofd"/>
          <w:rPr>
            <w:sz w:val="18"/>
            <w:szCs w:val="24"/>
          </w:rPr>
        </w:pPr>
        <w:r w:rsidRPr="00140413">
          <w:rPr>
            <w:sz w:val="18"/>
            <w:szCs w:val="24"/>
          </w:rPr>
          <w:t xml:space="preserve">Onderwerp: </w:t>
        </w:r>
        <w:sdt>
          <w:sdtPr>
            <w:rPr>
              <w:sz w:val="18"/>
              <w:szCs w:val="24"/>
            </w:rPr>
            <w:alias w:val="{{Form.Onderwerp}}"/>
            <w:tag w:val="{&quot;templafy&quot;:{&quot;id&quot;:&quot;ec891ceb-67e9-439a-a59f-fdeb92b780e2&quot;}}"/>
            <w:id w:val="-1279632205"/>
            <w:placeholder>
              <w:docPart w:val="B3E6058AB52949C9B55ECAC996B38CA4"/>
            </w:placeholder>
          </w:sdtPr>
          <w:sdtContent>
            <w:r w:rsidRPr="00140413">
              <w:rPr>
                <w:sz w:val="18"/>
                <w:szCs w:val="24"/>
              </w:rPr>
              <w:t>Schooldamtoernooi</w:t>
            </w:r>
          </w:sdtContent>
        </w:sdt>
      </w:p>
    </w:sdtContent>
  </w:sdt>
  <w:p w14:paraId="32111394" w14:textId="3340FDB4" w:rsidR="00EB70B6" w:rsidRPr="00140413" w:rsidRDefault="00EB70B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DB194" w14:textId="3C24004B" w:rsidR="001E0917" w:rsidRPr="00140413" w:rsidRDefault="00140413">
    <w:pPr>
      <w:pStyle w:val="Koptekst"/>
    </w:pPr>
    <w:r w:rsidRPr="00140413">
      <w:rPr>
        <w:noProof/>
      </w:rPr>
      <w:drawing>
        <wp:anchor distT="0" distB="0" distL="114300" distR="114300" simplePos="0" relativeHeight="251666432" behindDoc="0" locked="0" layoutInCell="1" allowOverlap="1" wp14:anchorId="4C2BFFC8" wp14:editId="18489320">
          <wp:simplePos x="0" y="0"/>
          <wp:positionH relativeFrom="page">
            <wp:posOffset>5410200</wp:posOffset>
          </wp:positionH>
          <wp:positionV relativeFrom="page">
            <wp:posOffset>457200</wp:posOffset>
          </wp:positionV>
          <wp:extent cx="1579880" cy="489585"/>
          <wp:effectExtent l="0" t="0" r="1270" b="5715"/>
          <wp:wrapNone/>
          <wp:docPr id="1848115093" name="Logo kop4"/>
          <wp:cNvGraphicFramePr/>
          <a:graphic xmlns:a="http://schemas.openxmlformats.org/drawingml/2006/main">
            <a:graphicData uri="http://schemas.openxmlformats.org/drawingml/2006/picture">
              <pic:pic xmlns:pic="http://schemas.openxmlformats.org/drawingml/2006/picture">
                <pic:nvPicPr>
                  <pic:cNvPr id="1848115093" name="Logo kop4"/>
                  <pic:cNvPicPr/>
                </pic:nvPicPr>
                <pic:blipFill>
                  <a:blip r:embed="rId1">
                    <a:extLst>
                      <a:ext uri="{28A0092B-C50C-407E-A947-70E740481C1C}">
                        <a14:useLocalDpi xmlns:a14="http://schemas.microsoft.com/office/drawing/2010/main" val="0"/>
                      </a:ext>
                    </a:extLst>
                  </a:blip>
                  <a:stretch>
                    <a:fillRect/>
                  </a:stretch>
                </pic:blipFill>
                <pic:spPr>
                  <a:xfrm>
                    <a:off x="0" y="0"/>
                    <a:ext cx="1579880" cy="489585"/>
                  </a:xfrm>
                  <a:prstGeom prst="rect">
                    <a:avLst/>
                  </a:prstGeom>
                </pic:spPr>
              </pic:pic>
            </a:graphicData>
          </a:graphic>
          <wp14:sizeRelH relativeFrom="margin">
            <wp14:pctWidth>0</wp14:pctWidth>
          </wp14:sizeRelH>
          <wp14:sizeRelV relativeFrom="margin">
            <wp14:pctHeight>0</wp14:pctHeight>
          </wp14:sizeRelV>
        </wp:anchor>
      </w:drawing>
    </w:r>
    <w:r w:rsidRPr="00140413">
      <w:rPr>
        <w:noProof/>
      </w:rPr>
      <w:drawing>
        <wp:anchor distT="0" distB="0" distL="114300" distR="114300" simplePos="0" relativeHeight="251663360" behindDoc="0" locked="0" layoutInCell="1" allowOverlap="1" wp14:anchorId="3B3ACBAE" wp14:editId="354871DB">
          <wp:simplePos x="0" y="0"/>
          <wp:positionH relativeFrom="page">
            <wp:posOffset>0</wp:posOffset>
          </wp:positionH>
          <wp:positionV relativeFrom="page">
            <wp:posOffset>10281285</wp:posOffset>
          </wp:positionV>
          <wp:extent cx="7559675" cy="231775"/>
          <wp:effectExtent l="0" t="0" r="3175" b="0"/>
          <wp:wrapNone/>
          <wp:docPr id="1002758572" name="Logo voettekst1"/>
          <wp:cNvGraphicFramePr/>
          <a:graphic xmlns:a="http://schemas.openxmlformats.org/drawingml/2006/main">
            <a:graphicData uri="http://schemas.openxmlformats.org/drawingml/2006/picture">
              <pic:pic xmlns:pic="http://schemas.openxmlformats.org/drawingml/2006/picture">
                <pic:nvPicPr>
                  <pic:cNvPr id="1002758572" name="Logo voettekst1"/>
                  <pic:cNvPicPr/>
                </pic:nvPicPr>
                <pic:blipFill>
                  <a:blip r:embed="rId2">
                    <a:extLst>
                      <a:ext uri="{28A0092B-C50C-407E-A947-70E740481C1C}">
                        <a14:useLocalDpi xmlns:a14="http://schemas.microsoft.com/office/drawing/2010/main" val="0"/>
                      </a:ext>
                    </a:extLst>
                  </a:blip>
                  <a:stretch>
                    <a:fillRect/>
                  </a:stretch>
                </pic:blipFill>
                <pic:spPr>
                  <a:xfrm>
                    <a:off x="0" y="0"/>
                    <a:ext cx="7559675" cy="2317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F84D4DA"/>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2D1CD76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FC6ECC0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4182914E"/>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A58439B4"/>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D2BB2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14D5C8"/>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8A78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AC1072"/>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D232646E"/>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749C24F2"/>
    <w:lvl w:ilvl="0">
      <w:start w:val="1"/>
      <w:numFmt w:val="decimal"/>
      <w:pStyle w:val="Kop1"/>
      <w:lvlText w:val="%1"/>
      <w:lvlJc w:val="left"/>
      <w:pPr>
        <w:tabs>
          <w:tab w:val="num" w:pos="454"/>
        </w:tabs>
        <w:ind w:left="360" w:hanging="360"/>
      </w:pPr>
      <w:rPr>
        <w:rFonts w:ascii="Arial" w:hAnsi="Arial" w:cs="Arial"/>
        <w:b/>
        <w:i w:val="0"/>
        <w:sz w:val="28"/>
      </w:rPr>
    </w:lvl>
    <w:lvl w:ilvl="1">
      <w:start w:val="1"/>
      <w:numFmt w:val="decimal"/>
      <w:pStyle w:val="Kop2"/>
      <w:lvlText w:val="%1.%2"/>
      <w:lvlJc w:val="left"/>
      <w:pPr>
        <w:tabs>
          <w:tab w:val="num" w:pos="595"/>
        </w:tabs>
        <w:ind w:left="792" w:hanging="792"/>
      </w:pPr>
      <w:rPr>
        <w:rFonts w:ascii="Arial" w:hAnsi="Arial" w:cs="Arial"/>
        <w:b/>
        <w:i w:val="0"/>
        <w:sz w:val="24"/>
      </w:rPr>
    </w:lvl>
    <w:lvl w:ilvl="2">
      <w:start w:val="1"/>
      <w:numFmt w:val="decimal"/>
      <w:pStyle w:val="Kop3"/>
      <w:lvlText w:val="%1.%2.%3"/>
      <w:lvlJc w:val="left"/>
      <w:pPr>
        <w:tabs>
          <w:tab w:val="num" w:pos="737"/>
        </w:tabs>
        <w:ind w:left="1224" w:hanging="1224"/>
      </w:pPr>
      <w:rPr>
        <w:rFonts w:ascii="Arial" w:hAnsi="Arial" w:cs="Arial"/>
        <w:b/>
        <w:i w:val="0"/>
        <w:sz w:val="21"/>
      </w:rPr>
    </w:lvl>
    <w:lvl w:ilvl="3">
      <w:start w:val="1"/>
      <w:numFmt w:val="decimal"/>
      <w:pStyle w:val="Kop4"/>
      <w:lvlText w:val="%1.%2.%3.%4"/>
      <w:lvlJc w:val="left"/>
      <w:pPr>
        <w:tabs>
          <w:tab w:val="num" w:pos="907"/>
        </w:tabs>
        <w:ind w:left="1728" w:hanging="1728"/>
      </w:pPr>
      <w:rPr>
        <w:rFonts w:ascii="Arial" w:hAnsi="Arial" w:cs="Arial"/>
        <w:b/>
        <w:i w:val="0"/>
        <w:sz w:val="21"/>
      </w:rPr>
    </w:lvl>
    <w:lvl w:ilvl="4">
      <w:start w:val="1"/>
      <w:numFmt w:val="decimal"/>
      <w:pStyle w:val="Kop5"/>
      <w:lvlText w:val="%1.%2.%3.%4.%5"/>
      <w:lvlJc w:val="left"/>
      <w:pPr>
        <w:tabs>
          <w:tab w:val="num" w:pos="992"/>
        </w:tabs>
        <w:ind w:left="2232" w:hanging="2232"/>
      </w:pPr>
      <w:rPr>
        <w:rFonts w:ascii="Arial" w:hAnsi="Arial" w:cs="Arial"/>
        <w:b/>
        <w:i w:val="0"/>
        <w:sz w:val="21"/>
      </w:rPr>
    </w:lvl>
    <w:lvl w:ilvl="5">
      <w:start w:val="1"/>
      <w:numFmt w:val="decimal"/>
      <w:pStyle w:val="Kop6"/>
      <w:lvlText w:val="%1.%2.%3.%4.%5.%6"/>
      <w:lvlJc w:val="left"/>
      <w:pPr>
        <w:tabs>
          <w:tab w:val="num" w:pos="1134"/>
        </w:tabs>
        <w:ind w:left="2736" w:hanging="2736"/>
      </w:pPr>
      <w:rPr>
        <w:rFonts w:ascii="Arial" w:hAnsi="Arial" w:cs="Arial"/>
        <w:b/>
        <w:i w:val="0"/>
        <w:sz w:val="21"/>
      </w:rPr>
    </w:lvl>
    <w:lvl w:ilvl="6">
      <w:start w:val="1"/>
      <w:numFmt w:val="decimal"/>
      <w:pStyle w:val="Kop7"/>
      <w:lvlText w:val="%1.%2.%3.%4.%5.%6.%7"/>
      <w:lvlJc w:val="left"/>
      <w:pPr>
        <w:tabs>
          <w:tab w:val="num" w:pos="1276"/>
        </w:tabs>
        <w:ind w:left="3240" w:hanging="3240"/>
      </w:pPr>
      <w:rPr>
        <w:rFonts w:ascii="Arial" w:hAnsi="Arial" w:cs="Arial"/>
        <w:b/>
        <w:i w:val="0"/>
        <w:sz w:val="21"/>
      </w:rPr>
    </w:lvl>
    <w:lvl w:ilvl="7">
      <w:start w:val="1"/>
      <w:numFmt w:val="decimal"/>
      <w:pStyle w:val="Kop8"/>
      <w:lvlText w:val="%1.%2.%3.%4.%5.%6.%7.%8"/>
      <w:lvlJc w:val="left"/>
      <w:pPr>
        <w:tabs>
          <w:tab w:val="num" w:pos="1417"/>
        </w:tabs>
        <w:ind w:left="3744" w:hanging="3744"/>
      </w:pPr>
      <w:rPr>
        <w:rFonts w:ascii="Arial" w:hAnsi="Arial" w:cs="Arial"/>
        <w:b/>
        <w:i w:val="0"/>
        <w:sz w:val="21"/>
      </w:rPr>
    </w:lvl>
    <w:lvl w:ilvl="8">
      <w:start w:val="1"/>
      <w:numFmt w:val="upperLetter"/>
      <w:pStyle w:val="Kop9"/>
      <w:lvlText w:val="Bijlage %9"/>
      <w:lvlJc w:val="left"/>
      <w:pPr>
        <w:tabs>
          <w:tab w:val="num" w:pos="1417"/>
        </w:tabs>
        <w:ind w:left="4320" w:hanging="4320"/>
      </w:pPr>
      <w:rPr>
        <w:rFonts w:ascii="Arial" w:hAnsi="Arial" w:cs="Arial"/>
        <w:b/>
        <w:i w:val="0"/>
        <w:sz w:val="28"/>
      </w:rPr>
    </w:lvl>
  </w:abstractNum>
  <w:abstractNum w:abstractNumId="11" w15:restartNumberingAfterBreak="0">
    <w:nsid w:val="1F1A706E"/>
    <w:multiLevelType w:val="hybridMultilevel"/>
    <w:tmpl w:val="A24A7BDA"/>
    <w:lvl w:ilvl="0" w:tplc="CD0E4588">
      <w:start w:val="1"/>
      <w:numFmt w:val="bullet"/>
      <w:pStyle w:val="Lijstalinea"/>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78379402">
    <w:abstractNumId w:val="10"/>
  </w:num>
  <w:num w:numId="2" w16cid:durableId="557086182">
    <w:abstractNumId w:val="11"/>
  </w:num>
  <w:num w:numId="3" w16cid:durableId="1888834671">
    <w:abstractNumId w:val="9"/>
  </w:num>
  <w:num w:numId="4" w16cid:durableId="1207109126">
    <w:abstractNumId w:val="7"/>
  </w:num>
  <w:num w:numId="5" w16cid:durableId="680157778">
    <w:abstractNumId w:val="6"/>
  </w:num>
  <w:num w:numId="6" w16cid:durableId="2021470311">
    <w:abstractNumId w:val="5"/>
  </w:num>
  <w:num w:numId="7" w16cid:durableId="1836845805">
    <w:abstractNumId w:val="4"/>
  </w:num>
  <w:num w:numId="8" w16cid:durableId="546837520">
    <w:abstractNumId w:val="8"/>
  </w:num>
  <w:num w:numId="9" w16cid:durableId="1282951787">
    <w:abstractNumId w:val="3"/>
  </w:num>
  <w:num w:numId="10" w16cid:durableId="1134525331">
    <w:abstractNumId w:val="2"/>
  </w:num>
  <w:num w:numId="11" w16cid:durableId="1759525094">
    <w:abstractNumId w:val="1"/>
  </w:num>
  <w:num w:numId="12" w16cid:durableId="62534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413"/>
    <w:rsid w:val="00045D5C"/>
    <w:rsid w:val="0005361F"/>
    <w:rsid w:val="00096116"/>
    <w:rsid w:val="000C7736"/>
    <w:rsid w:val="000C7F93"/>
    <w:rsid w:val="000F764B"/>
    <w:rsid w:val="00101C29"/>
    <w:rsid w:val="00140413"/>
    <w:rsid w:val="00144657"/>
    <w:rsid w:val="001A3231"/>
    <w:rsid w:val="001C0D0B"/>
    <w:rsid w:val="001E0917"/>
    <w:rsid w:val="001E4A5C"/>
    <w:rsid w:val="0026280E"/>
    <w:rsid w:val="002915BD"/>
    <w:rsid w:val="002F2049"/>
    <w:rsid w:val="003B7695"/>
    <w:rsid w:val="003D5504"/>
    <w:rsid w:val="003E4CC2"/>
    <w:rsid w:val="003F1251"/>
    <w:rsid w:val="00410F43"/>
    <w:rsid w:val="00486A2B"/>
    <w:rsid w:val="0050677F"/>
    <w:rsid w:val="005E65B7"/>
    <w:rsid w:val="00606B81"/>
    <w:rsid w:val="00661A74"/>
    <w:rsid w:val="006A5231"/>
    <w:rsid w:val="00701803"/>
    <w:rsid w:val="00723892"/>
    <w:rsid w:val="00761595"/>
    <w:rsid w:val="008D3998"/>
    <w:rsid w:val="009054A9"/>
    <w:rsid w:val="009275A9"/>
    <w:rsid w:val="00927E68"/>
    <w:rsid w:val="009E1A68"/>
    <w:rsid w:val="009E1DF1"/>
    <w:rsid w:val="00A25172"/>
    <w:rsid w:val="00A63862"/>
    <w:rsid w:val="00A64D5D"/>
    <w:rsid w:val="00A879BE"/>
    <w:rsid w:val="00A91D5C"/>
    <w:rsid w:val="00AA3294"/>
    <w:rsid w:val="00AE3662"/>
    <w:rsid w:val="00B01634"/>
    <w:rsid w:val="00B56F95"/>
    <w:rsid w:val="00B8562D"/>
    <w:rsid w:val="00BC1A01"/>
    <w:rsid w:val="00C1085F"/>
    <w:rsid w:val="00CB5342"/>
    <w:rsid w:val="00D24111"/>
    <w:rsid w:val="00D355D2"/>
    <w:rsid w:val="00D35A40"/>
    <w:rsid w:val="00D86CA7"/>
    <w:rsid w:val="00DA4CA2"/>
    <w:rsid w:val="00E01947"/>
    <w:rsid w:val="00E91E2E"/>
    <w:rsid w:val="00EB70B6"/>
    <w:rsid w:val="00ED43DC"/>
    <w:rsid w:val="00EE3D7C"/>
    <w:rsid w:val="00F057D9"/>
    <w:rsid w:val="00F17F21"/>
    <w:rsid w:val="00F310F7"/>
    <w:rsid w:val="00F900D4"/>
    <w:rsid w:val="00FD438B"/>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FF9B7"/>
  <w15:chartTrackingRefBased/>
  <w15:docId w15:val="{F751AC28-C2B5-4C60-B9DB-0D471BE58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E3662"/>
    <w:pPr>
      <w:spacing w:after="0" w:line="240" w:lineRule="auto"/>
    </w:pPr>
    <w:rPr>
      <w:rFonts w:eastAsiaTheme="minorEastAsia" w:cs="Times New Roman"/>
      <w:szCs w:val="24"/>
    </w:rPr>
  </w:style>
  <w:style w:type="paragraph" w:styleId="Kop1">
    <w:name w:val="heading 1"/>
    <w:basedOn w:val="Standaard"/>
    <w:next w:val="Standaard"/>
    <w:link w:val="Kop1Char"/>
    <w:qFormat/>
    <w:rsid w:val="00AE3662"/>
    <w:pPr>
      <w:keepNext/>
      <w:numPr>
        <w:numId w:val="1"/>
      </w:numPr>
      <w:tabs>
        <w:tab w:val="left" w:pos="425"/>
      </w:tabs>
      <w:spacing w:before="280" w:after="140"/>
      <w:ind w:right="1191"/>
      <w:outlineLvl w:val="0"/>
    </w:pPr>
    <w:rPr>
      <w:rFonts w:ascii="Arial" w:eastAsia="Times New Roman" w:hAnsi="Arial" w:cs="Arial"/>
      <w:b/>
      <w:kern w:val="28"/>
      <w:sz w:val="28"/>
      <w:szCs w:val="20"/>
    </w:rPr>
  </w:style>
  <w:style w:type="paragraph" w:styleId="Kop2">
    <w:name w:val="heading 2"/>
    <w:basedOn w:val="Standaard"/>
    <w:next w:val="Standaard"/>
    <w:link w:val="Kop2Char"/>
    <w:qFormat/>
    <w:rsid w:val="00AE3662"/>
    <w:pPr>
      <w:keepNext/>
      <w:numPr>
        <w:ilvl w:val="1"/>
        <w:numId w:val="1"/>
      </w:numPr>
      <w:tabs>
        <w:tab w:val="left" w:pos="567"/>
      </w:tabs>
      <w:spacing w:before="280" w:after="140"/>
      <w:ind w:right="1134"/>
      <w:outlineLvl w:val="1"/>
    </w:pPr>
    <w:rPr>
      <w:rFonts w:ascii="Arial" w:eastAsia="Times New Roman" w:hAnsi="Arial" w:cs="Arial"/>
      <w:b/>
      <w:sz w:val="24"/>
      <w:szCs w:val="20"/>
    </w:rPr>
  </w:style>
  <w:style w:type="paragraph" w:styleId="Kop3">
    <w:name w:val="heading 3"/>
    <w:basedOn w:val="Standaard"/>
    <w:next w:val="Standaard"/>
    <w:link w:val="Kop3Char"/>
    <w:qFormat/>
    <w:rsid w:val="00AE3662"/>
    <w:pPr>
      <w:keepNext/>
      <w:numPr>
        <w:ilvl w:val="2"/>
        <w:numId w:val="1"/>
      </w:numPr>
      <w:tabs>
        <w:tab w:val="left" w:pos="709"/>
      </w:tabs>
      <w:spacing w:before="280" w:after="140"/>
      <w:ind w:right="1134"/>
      <w:outlineLvl w:val="2"/>
    </w:pPr>
    <w:rPr>
      <w:rFonts w:ascii="Arial" w:eastAsia="Times New Roman" w:hAnsi="Arial" w:cs="Arial"/>
      <w:b/>
      <w:sz w:val="21"/>
      <w:szCs w:val="20"/>
    </w:rPr>
  </w:style>
  <w:style w:type="paragraph" w:styleId="Kop4">
    <w:name w:val="heading 4"/>
    <w:basedOn w:val="Standaard"/>
    <w:next w:val="Standaard"/>
    <w:link w:val="Kop4Char"/>
    <w:qFormat/>
    <w:rsid w:val="00AE3662"/>
    <w:pPr>
      <w:keepNext/>
      <w:numPr>
        <w:ilvl w:val="3"/>
        <w:numId w:val="1"/>
      </w:numPr>
      <w:tabs>
        <w:tab w:val="left" w:pos="850"/>
      </w:tabs>
      <w:spacing w:before="280" w:after="140"/>
      <w:ind w:right="1134"/>
      <w:outlineLvl w:val="3"/>
    </w:pPr>
    <w:rPr>
      <w:rFonts w:ascii="Arial" w:eastAsia="Times New Roman" w:hAnsi="Arial" w:cs="Arial"/>
      <w:b/>
      <w:sz w:val="21"/>
      <w:szCs w:val="20"/>
    </w:rPr>
  </w:style>
  <w:style w:type="paragraph" w:styleId="Kop5">
    <w:name w:val="heading 5"/>
    <w:basedOn w:val="Standaard"/>
    <w:next w:val="Standaard"/>
    <w:link w:val="Kop5Char"/>
    <w:qFormat/>
    <w:rsid w:val="00AE3662"/>
    <w:pPr>
      <w:keepNext/>
      <w:numPr>
        <w:ilvl w:val="4"/>
        <w:numId w:val="1"/>
      </w:numPr>
      <w:spacing w:before="280" w:after="140"/>
      <w:ind w:right="1134"/>
      <w:outlineLvl w:val="4"/>
    </w:pPr>
    <w:rPr>
      <w:rFonts w:ascii="Arial" w:eastAsia="Times New Roman" w:hAnsi="Arial" w:cs="Arial"/>
      <w:b/>
      <w:sz w:val="21"/>
      <w:szCs w:val="20"/>
    </w:rPr>
  </w:style>
  <w:style w:type="paragraph" w:styleId="Kop6">
    <w:name w:val="heading 6"/>
    <w:basedOn w:val="Standaard"/>
    <w:next w:val="Standaard"/>
    <w:link w:val="Kop6Char"/>
    <w:qFormat/>
    <w:rsid w:val="00AE3662"/>
    <w:pPr>
      <w:keepNext/>
      <w:numPr>
        <w:ilvl w:val="5"/>
        <w:numId w:val="1"/>
      </w:numPr>
      <w:spacing w:before="280" w:after="140"/>
      <w:ind w:right="1134"/>
      <w:outlineLvl w:val="5"/>
    </w:pPr>
    <w:rPr>
      <w:rFonts w:ascii="Arial" w:eastAsia="Times New Roman" w:hAnsi="Arial" w:cs="Arial"/>
      <w:b/>
      <w:sz w:val="21"/>
      <w:szCs w:val="20"/>
    </w:rPr>
  </w:style>
  <w:style w:type="paragraph" w:styleId="Kop7">
    <w:name w:val="heading 7"/>
    <w:basedOn w:val="Standaard"/>
    <w:next w:val="Standaard"/>
    <w:link w:val="Kop7Char"/>
    <w:qFormat/>
    <w:rsid w:val="00AE3662"/>
    <w:pPr>
      <w:keepNext/>
      <w:numPr>
        <w:ilvl w:val="6"/>
        <w:numId w:val="1"/>
      </w:numPr>
      <w:spacing w:before="280" w:after="140"/>
      <w:ind w:right="1134"/>
      <w:outlineLvl w:val="6"/>
    </w:pPr>
    <w:rPr>
      <w:rFonts w:ascii="Arial" w:eastAsia="Times New Roman" w:hAnsi="Arial" w:cs="Arial"/>
      <w:b/>
      <w:sz w:val="21"/>
      <w:szCs w:val="20"/>
    </w:rPr>
  </w:style>
  <w:style w:type="paragraph" w:styleId="Kop8">
    <w:name w:val="heading 8"/>
    <w:basedOn w:val="Standaard"/>
    <w:next w:val="Standaard"/>
    <w:link w:val="Kop8Char"/>
    <w:qFormat/>
    <w:rsid w:val="00AE3662"/>
    <w:pPr>
      <w:keepNext/>
      <w:numPr>
        <w:ilvl w:val="7"/>
        <w:numId w:val="1"/>
      </w:numPr>
      <w:spacing w:before="280" w:after="140"/>
      <w:ind w:right="1134"/>
      <w:outlineLvl w:val="7"/>
    </w:pPr>
    <w:rPr>
      <w:rFonts w:ascii="Arial" w:eastAsia="Times New Roman" w:hAnsi="Arial" w:cs="Arial"/>
      <w:b/>
      <w:sz w:val="21"/>
      <w:szCs w:val="20"/>
    </w:rPr>
  </w:style>
  <w:style w:type="paragraph" w:styleId="Kop9">
    <w:name w:val="heading 9"/>
    <w:basedOn w:val="Standaard"/>
    <w:next w:val="Standaard"/>
    <w:link w:val="Kop9Char"/>
    <w:qFormat/>
    <w:rsid w:val="00AE3662"/>
    <w:pPr>
      <w:keepNext/>
      <w:numPr>
        <w:ilvl w:val="8"/>
        <w:numId w:val="1"/>
      </w:numPr>
      <w:spacing w:before="280" w:after="140"/>
      <w:ind w:right="1134"/>
      <w:outlineLvl w:val="8"/>
    </w:pPr>
    <w:rPr>
      <w:rFonts w:ascii="Arial" w:eastAsia="Times New Roman" w:hAnsi="Arial" w:cs="Arial"/>
      <w:b/>
      <w:sz w:val="28"/>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AE3662"/>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sluitingstabel">
    <w:name w:val="Afsluitingstabel"/>
    <w:basedOn w:val="Tabelraster"/>
    <w:uiPriority w:val="99"/>
    <w:rsid w:val="00AE3662"/>
    <w:rPr>
      <w:rFonts w:ascii="Myriad Web Pro" w:hAnsi="Myriad Web Pro"/>
    </w:rPr>
    <w:tblPr/>
  </w:style>
  <w:style w:type="character" w:styleId="Titelvanboek">
    <w:name w:val="Book Title"/>
    <w:basedOn w:val="Standaardalinea-lettertype"/>
    <w:uiPriority w:val="33"/>
    <w:qFormat/>
    <w:rsid w:val="00AE3662"/>
    <w:rPr>
      <w:rFonts w:asciiTheme="majorHAnsi" w:eastAsiaTheme="majorEastAsia" w:hAnsiTheme="majorHAnsi"/>
      <w:b/>
      <w:i/>
      <w:sz w:val="24"/>
      <w:szCs w:val="24"/>
      <w:lang w:val="nl-NL"/>
    </w:rPr>
  </w:style>
  <w:style w:type="paragraph" w:customStyle="1" w:styleId="Briefhoofd">
    <w:name w:val="Briefhoofd"/>
    <w:basedOn w:val="Standaard"/>
    <w:qFormat/>
    <w:rsid w:val="00AE3662"/>
    <w:rPr>
      <w:sz w:val="16"/>
      <w:szCs w:val="22"/>
    </w:rPr>
  </w:style>
  <w:style w:type="character" w:styleId="Nadruk">
    <w:name w:val="Emphasis"/>
    <w:basedOn w:val="Standaardalinea-lettertype"/>
    <w:uiPriority w:val="20"/>
    <w:qFormat/>
    <w:rsid w:val="00AE3662"/>
    <w:rPr>
      <w:rFonts w:asciiTheme="minorHAnsi" w:hAnsiTheme="minorHAnsi"/>
      <w:b/>
      <w:i/>
      <w:iCs/>
      <w:lang w:val="nl-NL"/>
    </w:rPr>
  </w:style>
  <w:style w:type="paragraph" w:styleId="Voettekst">
    <w:name w:val="footer"/>
    <w:basedOn w:val="Standaard"/>
    <w:link w:val="VoettekstChar"/>
    <w:uiPriority w:val="99"/>
    <w:unhideWhenUsed/>
    <w:rsid w:val="00D355D2"/>
    <w:pPr>
      <w:tabs>
        <w:tab w:val="center" w:pos="4536"/>
        <w:tab w:val="right" w:pos="9072"/>
      </w:tabs>
    </w:pPr>
    <w:rPr>
      <w:sz w:val="13"/>
    </w:rPr>
  </w:style>
  <w:style w:type="character" w:customStyle="1" w:styleId="VoettekstChar">
    <w:name w:val="Voettekst Char"/>
    <w:basedOn w:val="Standaardalinea-lettertype"/>
    <w:link w:val="Voettekst"/>
    <w:uiPriority w:val="99"/>
    <w:rsid w:val="00D355D2"/>
    <w:rPr>
      <w:rFonts w:eastAsiaTheme="minorEastAsia" w:cs="Times New Roman"/>
      <w:sz w:val="13"/>
      <w:szCs w:val="24"/>
      <w:lang w:val="nl-NL"/>
    </w:rPr>
  </w:style>
  <w:style w:type="paragraph" w:styleId="Koptekst">
    <w:name w:val="header"/>
    <w:basedOn w:val="Standaard"/>
    <w:link w:val="KoptekstChar"/>
    <w:uiPriority w:val="99"/>
    <w:unhideWhenUsed/>
    <w:rsid w:val="00AE3662"/>
    <w:pPr>
      <w:tabs>
        <w:tab w:val="center" w:pos="4536"/>
        <w:tab w:val="right" w:pos="9072"/>
      </w:tabs>
    </w:pPr>
  </w:style>
  <w:style w:type="character" w:customStyle="1" w:styleId="KoptekstChar">
    <w:name w:val="Koptekst Char"/>
    <w:basedOn w:val="Standaardalinea-lettertype"/>
    <w:link w:val="Koptekst"/>
    <w:uiPriority w:val="99"/>
    <w:rsid w:val="00AE3662"/>
    <w:rPr>
      <w:rFonts w:eastAsiaTheme="minorEastAsia" w:cs="Times New Roman"/>
      <w:szCs w:val="24"/>
      <w:lang w:val="nl-NL"/>
    </w:rPr>
  </w:style>
  <w:style w:type="character" w:customStyle="1" w:styleId="Kop1Char">
    <w:name w:val="Kop 1 Char"/>
    <w:basedOn w:val="Standaardalinea-lettertype"/>
    <w:link w:val="Kop1"/>
    <w:rsid w:val="00AE3662"/>
    <w:rPr>
      <w:rFonts w:ascii="Arial" w:eastAsia="Times New Roman" w:hAnsi="Arial" w:cs="Arial"/>
      <w:b/>
      <w:kern w:val="28"/>
      <w:sz w:val="28"/>
      <w:szCs w:val="20"/>
      <w:lang w:val="nl-NL"/>
    </w:rPr>
  </w:style>
  <w:style w:type="character" w:customStyle="1" w:styleId="Kop2Char">
    <w:name w:val="Kop 2 Char"/>
    <w:basedOn w:val="Standaardalinea-lettertype"/>
    <w:link w:val="Kop2"/>
    <w:rsid w:val="00AE3662"/>
    <w:rPr>
      <w:rFonts w:ascii="Arial" w:eastAsia="Times New Roman" w:hAnsi="Arial" w:cs="Arial"/>
      <w:b/>
      <w:sz w:val="24"/>
      <w:szCs w:val="20"/>
      <w:lang w:val="nl-NL"/>
    </w:rPr>
  </w:style>
  <w:style w:type="character" w:customStyle="1" w:styleId="Kop3Char">
    <w:name w:val="Kop 3 Char"/>
    <w:basedOn w:val="Standaardalinea-lettertype"/>
    <w:link w:val="Kop3"/>
    <w:rsid w:val="00AE3662"/>
    <w:rPr>
      <w:rFonts w:ascii="Arial" w:eastAsia="Times New Roman" w:hAnsi="Arial" w:cs="Arial"/>
      <w:b/>
      <w:sz w:val="21"/>
      <w:szCs w:val="20"/>
      <w:lang w:val="nl-NL"/>
    </w:rPr>
  </w:style>
  <w:style w:type="character" w:customStyle="1" w:styleId="Kop4Char">
    <w:name w:val="Kop 4 Char"/>
    <w:basedOn w:val="Standaardalinea-lettertype"/>
    <w:link w:val="Kop4"/>
    <w:rsid w:val="00AE3662"/>
    <w:rPr>
      <w:rFonts w:ascii="Arial" w:eastAsia="Times New Roman" w:hAnsi="Arial" w:cs="Arial"/>
      <w:b/>
      <w:sz w:val="21"/>
      <w:szCs w:val="20"/>
      <w:lang w:val="nl-NL"/>
    </w:rPr>
  </w:style>
  <w:style w:type="character" w:customStyle="1" w:styleId="Kop5Char">
    <w:name w:val="Kop 5 Char"/>
    <w:basedOn w:val="Standaardalinea-lettertype"/>
    <w:link w:val="Kop5"/>
    <w:rsid w:val="00AE3662"/>
    <w:rPr>
      <w:rFonts w:ascii="Arial" w:eastAsia="Times New Roman" w:hAnsi="Arial" w:cs="Arial"/>
      <w:b/>
      <w:sz w:val="21"/>
      <w:szCs w:val="20"/>
      <w:lang w:val="nl-NL"/>
    </w:rPr>
  </w:style>
  <w:style w:type="character" w:customStyle="1" w:styleId="Kop6Char">
    <w:name w:val="Kop 6 Char"/>
    <w:basedOn w:val="Standaardalinea-lettertype"/>
    <w:link w:val="Kop6"/>
    <w:rsid w:val="00AE3662"/>
    <w:rPr>
      <w:rFonts w:ascii="Arial" w:eastAsia="Times New Roman" w:hAnsi="Arial" w:cs="Arial"/>
      <w:b/>
      <w:sz w:val="21"/>
      <w:szCs w:val="20"/>
      <w:lang w:val="nl-NL"/>
    </w:rPr>
  </w:style>
  <w:style w:type="character" w:customStyle="1" w:styleId="Kop7Char">
    <w:name w:val="Kop 7 Char"/>
    <w:basedOn w:val="Standaardalinea-lettertype"/>
    <w:link w:val="Kop7"/>
    <w:rsid w:val="00AE3662"/>
    <w:rPr>
      <w:rFonts w:ascii="Arial" w:eastAsia="Times New Roman" w:hAnsi="Arial" w:cs="Arial"/>
      <w:b/>
      <w:sz w:val="21"/>
      <w:szCs w:val="20"/>
      <w:lang w:val="nl-NL"/>
    </w:rPr>
  </w:style>
  <w:style w:type="character" w:customStyle="1" w:styleId="Kop8Char">
    <w:name w:val="Kop 8 Char"/>
    <w:basedOn w:val="Standaardalinea-lettertype"/>
    <w:link w:val="Kop8"/>
    <w:rsid w:val="00AE3662"/>
    <w:rPr>
      <w:rFonts w:ascii="Arial" w:eastAsia="Times New Roman" w:hAnsi="Arial" w:cs="Arial"/>
      <w:b/>
      <w:sz w:val="21"/>
      <w:szCs w:val="20"/>
      <w:lang w:val="nl-NL"/>
    </w:rPr>
  </w:style>
  <w:style w:type="character" w:customStyle="1" w:styleId="Kop9Char">
    <w:name w:val="Kop 9 Char"/>
    <w:basedOn w:val="Standaardalinea-lettertype"/>
    <w:link w:val="Kop9"/>
    <w:rsid w:val="00AE3662"/>
    <w:rPr>
      <w:rFonts w:ascii="Arial" w:eastAsia="Times New Roman" w:hAnsi="Arial" w:cs="Arial"/>
      <w:b/>
      <w:sz w:val="28"/>
      <w:szCs w:val="20"/>
      <w:lang w:val="nl-NL"/>
    </w:rPr>
  </w:style>
  <w:style w:type="character" w:styleId="Intensievebenadrukking">
    <w:name w:val="Intense Emphasis"/>
    <w:basedOn w:val="Standaardalinea-lettertype"/>
    <w:uiPriority w:val="21"/>
    <w:qFormat/>
    <w:rsid w:val="00AE3662"/>
    <w:rPr>
      <w:b/>
      <w:i/>
      <w:sz w:val="24"/>
      <w:szCs w:val="24"/>
      <w:u w:val="single"/>
      <w:lang w:val="nl-NL"/>
    </w:rPr>
  </w:style>
  <w:style w:type="paragraph" w:styleId="Duidelijkcitaat">
    <w:name w:val="Intense Quote"/>
    <w:basedOn w:val="Standaard"/>
    <w:next w:val="Standaard"/>
    <w:link w:val="DuidelijkcitaatChar"/>
    <w:uiPriority w:val="30"/>
    <w:qFormat/>
    <w:rsid w:val="00AE3662"/>
    <w:pPr>
      <w:ind w:left="720" w:right="720"/>
    </w:pPr>
    <w:rPr>
      <w:b/>
      <w:i/>
      <w:szCs w:val="22"/>
    </w:rPr>
  </w:style>
  <w:style w:type="character" w:customStyle="1" w:styleId="DuidelijkcitaatChar">
    <w:name w:val="Duidelijk citaat Char"/>
    <w:basedOn w:val="Standaardalinea-lettertype"/>
    <w:link w:val="Duidelijkcitaat"/>
    <w:uiPriority w:val="30"/>
    <w:rsid w:val="00AE3662"/>
    <w:rPr>
      <w:rFonts w:eastAsiaTheme="minorEastAsia" w:cs="Times New Roman"/>
      <w:b/>
      <w:i/>
      <w:lang w:val="nl-NL"/>
    </w:rPr>
  </w:style>
  <w:style w:type="character" w:styleId="Intensieveverwijzing">
    <w:name w:val="Intense Reference"/>
    <w:basedOn w:val="Standaardalinea-lettertype"/>
    <w:uiPriority w:val="32"/>
    <w:qFormat/>
    <w:rsid w:val="00AE3662"/>
    <w:rPr>
      <w:b/>
      <w:sz w:val="24"/>
      <w:u w:val="single"/>
      <w:lang w:val="nl-NL"/>
    </w:rPr>
  </w:style>
  <w:style w:type="character" w:customStyle="1" w:styleId="Kopinhoud">
    <w:name w:val="Kopinhoud"/>
    <w:rsid w:val="00AE3662"/>
    <w:rPr>
      <w:rFonts w:ascii="Times New Roman" w:hAnsi="Times New Roman"/>
      <w:dstrike w:val="0"/>
      <w:color w:val="auto"/>
      <w:sz w:val="18"/>
      <w:u w:val="none"/>
      <w:vertAlign w:val="baseline"/>
      <w:lang w:val="nl-NL"/>
    </w:rPr>
  </w:style>
  <w:style w:type="paragraph" w:styleId="Lijstalinea">
    <w:name w:val="List Paragraph"/>
    <w:basedOn w:val="Standaard"/>
    <w:uiPriority w:val="34"/>
    <w:qFormat/>
    <w:rsid w:val="00AE3662"/>
    <w:pPr>
      <w:numPr>
        <w:numId w:val="2"/>
      </w:numPr>
      <w:contextualSpacing/>
    </w:pPr>
  </w:style>
  <w:style w:type="paragraph" w:styleId="Geenafstand">
    <w:name w:val="No Spacing"/>
    <w:basedOn w:val="Standaard"/>
    <w:uiPriority w:val="1"/>
    <w:qFormat/>
    <w:rsid w:val="00AE3662"/>
    <w:rPr>
      <w:szCs w:val="32"/>
    </w:rPr>
  </w:style>
  <w:style w:type="paragraph" w:styleId="Citaat">
    <w:name w:val="Quote"/>
    <w:basedOn w:val="Standaard"/>
    <w:next w:val="Standaard"/>
    <w:link w:val="CitaatChar"/>
    <w:uiPriority w:val="29"/>
    <w:qFormat/>
    <w:rsid w:val="00AE3662"/>
    <w:rPr>
      <w:i/>
    </w:rPr>
  </w:style>
  <w:style w:type="character" w:customStyle="1" w:styleId="CitaatChar">
    <w:name w:val="Citaat Char"/>
    <w:basedOn w:val="Standaardalinea-lettertype"/>
    <w:link w:val="Citaat"/>
    <w:uiPriority w:val="29"/>
    <w:rsid w:val="00AE3662"/>
    <w:rPr>
      <w:rFonts w:eastAsiaTheme="minorEastAsia" w:cs="Times New Roman"/>
      <w:i/>
      <w:szCs w:val="24"/>
      <w:lang w:val="nl-NL"/>
    </w:rPr>
  </w:style>
  <w:style w:type="character" w:styleId="Zwaar">
    <w:name w:val="Strong"/>
    <w:basedOn w:val="Standaardalinea-lettertype"/>
    <w:uiPriority w:val="22"/>
    <w:qFormat/>
    <w:rsid w:val="00AE3662"/>
    <w:rPr>
      <w:b/>
      <w:bCs/>
      <w:lang w:val="nl-NL"/>
    </w:rPr>
  </w:style>
  <w:style w:type="paragraph" w:styleId="Ondertitel">
    <w:name w:val="Subtitle"/>
    <w:basedOn w:val="Standaard"/>
    <w:next w:val="Standaard"/>
    <w:link w:val="OndertitelChar"/>
    <w:uiPriority w:val="11"/>
    <w:qFormat/>
    <w:rsid w:val="00AE3662"/>
    <w:pPr>
      <w:spacing w:after="60"/>
      <w:jc w:val="center"/>
      <w:outlineLvl w:val="1"/>
    </w:pPr>
    <w:rPr>
      <w:rFonts w:asciiTheme="majorHAnsi" w:eastAsiaTheme="majorEastAsia" w:hAnsiTheme="majorHAnsi"/>
    </w:rPr>
  </w:style>
  <w:style w:type="character" w:customStyle="1" w:styleId="OndertitelChar">
    <w:name w:val="Ondertitel Char"/>
    <w:basedOn w:val="Standaardalinea-lettertype"/>
    <w:link w:val="Ondertitel"/>
    <w:uiPriority w:val="11"/>
    <w:rsid w:val="00AE3662"/>
    <w:rPr>
      <w:rFonts w:asciiTheme="majorHAnsi" w:eastAsiaTheme="majorEastAsia" w:hAnsiTheme="majorHAnsi" w:cs="Times New Roman"/>
      <w:szCs w:val="24"/>
      <w:lang w:val="nl-NL"/>
    </w:rPr>
  </w:style>
  <w:style w:type="character" w:styleId="Subtielebenadrukking">
    <w:name w:val="Subtle Emphasis"/>
    <w:uiPriority w:val="19"/>
    <w:qFormat/>
    <w:rsid w:val="00AE3662"/>
    <w:rPr>
      <w:i/>
      <w:color w:val="5A5A5A" w:themeColor="text1" w:themeTint="A5"/>
      <w:lang w:val="nl-NL"/>
    </w:rPr>
  </w:style>
  <w:style w:type="character" w:styleId="Subtieleverwijzing">
    <w:name w:val="Subtle Reference"/>
    <w:basedOn w:val="Standaardalinea-lettertype"/>
    <w:uiPriority w:val="31"/>
    <w:qFormat/>
    <w:rsid w:val="00AE3662"/>
    <w:rPr>
      <w:sz w:val="24"/>
      <w:szCs w:val="24"/>
      <w:u w:val="single"/>
      <w:lang w:val="nl-NL"/>
    </w:rPr>
  </w:style>
  <w:style w:type="paragraph" w:styleId="Titel">
    <w:name w:val="Title"/>
    <w:basedOn w:val="Standaard"/>
    <w:next w:val="Standaard"/>
    <w:link w:val="TitelChar"/>
    <w:uiPriority w:val="10"/>
    <w:qFormat/>
    <w:rsid w:val="00AE3662"/>
    <w:pPr>
      <w:spacing w:before="240" w:after="60"/>
      <w:jc w:val="center"/>
      <w:outlineLvl w:val="0"/>
    </w:pPr>
    <w:rPr>
      <w:rFonts w:asciiTheme="majorHAnsi" w:eastAsiaTheme="majorEastAsia" w:hAnsiTheme="majorHAnsi"/>
      <w:b/>
      <w:bCs/>
      <w:kern w:val="28"/>
      <w:sz w:val="32"/>
      <w:szCs w:val="32"/>
    </w:rPr>
  </w:style>
  <w:style w:type="character" w:customStyle="1" w:styleId="TitelChar">
    <w:name w:val="Titel Char"/>
    <w:basedOn w:val="Standaardalinea-lettertype"/>
    <w:link w:val="Titel"/>
    <w:uiPriority w:val="10"/>
    <w:rsid w:val="00AE3662"/>
    <w:rPr>
      <w:rFonts w:asciiTheme="majorHAnsi" w:eastAsiaTheme="majorEastAsia" w:hAnsiTheme="majorHAnsi" w:cs="Times New Roman"/>
      <w:b/>
      <w:bCs/>
      <w:kern w:val="28"/>
      <w:sz w:val="32"/>
      <w:szCs w:val="32"/>
      <w:lang w:val="nl-NL"/>
    </w:rPr>
  </w:style>
  <w:style w:type="paragraph" w:styleId="Inhopg1">
    <w:name w:val="toc 1"/>
    <w:basedOn w:val="Standaard"/>
    <w:next w:val="Standaard"/>
    <w:uiPriority w:val="39"/>
    <w:rsid w:val="00AE3662"/>
    <w:pPr>
      <w:tabs>
        <w:tab w:val="right" w:leader="dot" w:pos="8494"/>
      </w:tabs>
      <w:ind w:left="1417" w:right="1191" w:hanging="1417"/>
    </w:pPr>
    <w:rPr>
      <w:rFonts w:ascii="Arial" w:eastAsia="Times New Roman" w:hAnsi="Arial" w:cs="Arial"/>
      <w:b/>
      <w:szCs w:val="20"/>
    </w:rPr>
  </w:style>
  <w:style w:type="paragraph" w:styleId="Kopvaninhoudsopgave">
    <w:name w:val="TOC Heading"/>
    <w:basedOn w:val="Kop1"/>
    <w:next w:val="Standaard"/>
    <w:uiPriority w:val="39"/>
    <w:semiHidden/>
    <w:unhideWhenUsed/>
    <w:qFormat/>
    <w:rsid w:val="00AE3662"/>
    <w:pPr>
      <w:outlineLvl w:val="9"/>
    </w:pPr>
  </w:style>
  <w:style w:type="character" w:styleId="Tekstvantijdelijkeaanduiding">
    <w:name w:val="Placeholder Text"/>
    <w:basedOn w:val="Standaardalinea-lettertype"/>
    <w:uiPriority w:val="99"/>
    <w:semiHidden/>
    <w:rsid w:val="00E91E2E"/>
    <w:rPr>
      <w:color w:val="808080"/>
      <w:lang w:val="nl-NL"/>
    </w:rPr>
  </w:style>
  <w:style w:type="character" w:styleId="Hyperlink">
    <w:name w:val="Hyperlink"/>
    <w:basedOn w:val="Standaardalinea-lettertype"/>
    <w:uiPriority w:val="99"/>
    <w:unhideWhenUsed/>
    <w:rsid w:val="00140413"/>
    <w:rPr>
      <w:color w:val="0563C1" w:themeColor="hyperlink"/>
      <w:u w:val="single"/>
    </w:rPr>
  </w:style>
  <w:style w:type="character" w:styleId="Onopgelostemelding">
    <w:name w:val="Unresolved Mention"/>
    <w:basedOn w:val="Standaardalinea-lettertype"/>
    <w:uiPriority w:val="99"/>
    <w:semiHidden/>
    <w:unhideWhenUsed/>
    <w:rsid w:val="00140413"/>
    <w:rPr>
      <w:color w:val="605E5C"/>
      <w:shd w:val="clear" w:color="auto" w:fill="E1DFDD"/>
    </w:rPr>
  </w:style>
  <w:style w:type="paragraph" w:styleId="Aanhef">
    <w:name w:val="Salutation"/>
    <w:basedOn w:val="Standaard"/>
    <w:next w:val="Standaard"/>
    <w:link w:val="AanhefChar"/>
    <w:uiPriority w:val="99"/>
    <w:semiHidden/>
    <w:unhideWhenUsed/>
    <w:rsid w:val="00140413"/>
  </w:style>
  <w:style w:type="character" w:customStyle="1" w:styleId="AanhefChar">
    <w:name w:val="Aanhef Char"/>
    <w:basedOn w:val="Standaardalinea-lettertype"/>
    <w:link w:val="Aanhef"/>
    <w:uiPriority w:val="99"/>
    <w:semiHidden/>
    <w:rsid w:val="00140413"/>
    <w:rPr>
      <w:rFonts w:eastAsiaTheme="minorEastAsia" w:cs="Times New Roman"/>
      <w:szCs w:val="24"/>
    </w:rPr>
  </w:style>
  <w:style w:type="paragraph" w:styleId="Adresenvelop">
    <w:name w:val="envelope address"/>
    <w:basedOn w:val="Standaard"/>
    <w:uiPriority w:val="99"/>
    <w:semiHidden/>
    <w:unhideWhenUsed/>
    <w:rsid w:val="00140413"/>
    <w:pPr>
      <w:framePr w:w="7920" w:h="1980" w:hRule="exact" w:hSpace="141" w:wrap="auto" w:hAnchor="page" w:xAlign="center" w:yAlign="bottom"/>
      <w:ind w:left="2880"/>
    </w:pPr>
    <w:rPr>
      <w:rFonts w:asciiTheme="majorHAnsi" w:eastAsiaTheme="majorEastAsia" w:hAnsiTheme="majorHAnsi" w:cstheme="majorBidi"/>
      <w:sz w:val="24"/>
    </w:rPr>
  </w:style>
  <w:style w:type="paragraph" w:styleId="Afsluiting">
    <w:name w:val="Closing"/>
    <w:basedOn w:val="Standaard"/>
    <w:link w:val="AfsluitingChar"/>
    <w:uiPriority w:val="99"/>
    <w:semiHidden/>
    <w:unhideWhenUsed/>
    <w:rsid w:val="00140413"/>
    <w:pPr>
      <w:ind w:left="4252"/>
    </w:pPr>
  </w:style>
  <w:style w:type="character" w:customStyle="1" w:styleId="AfsluitingChar">
    <w:name w:val="Afsluiting Char"/>
    <w:basedOn w:val="Standaardalinea-lettertype"/>
    <w:link w:val="Afsluiting"/>
    <w:uiPriority w:val="99"/>
    <w:semiHidden/>
    <w:rsid w:val="00140413"/>
    <w:rPr>
      <w:rFonts w:eastAsiaTheme="minorEastAsia" w:cs="Times New Roman"/>
      <w:szCs w:val="24"/>
    </w:rPr>
  </w:style>
  <w:style w:type="paragraph" w:styleId="Afzender">
    <w:name w:val="envelope return"/>
    <w:basedOn w:val="Standaard"/>
    <w:uiPriority w:val="99"/>
    <w:semiHidden/>
    <w:unhideWhenUsed/>
    <w:rsid w:val="00140413"/>
    <w:rPr>
      <w:rFonts w:asciiTheme="majorHAnsi" w:eastAsiaTheme="majorEastAsia" w:hAnsiTheme="majorHAnsi" w:cstheme="majorBidi"/>
      <w:sz w:val="20"/>
      <w:szCs w:val="20"/>
    </w:rPr>
  </w:style>
  <w:style w:type="paragraph" w:styleId="Ballontekst">
    <w:name w:val="Balloon Text"/>
    <w:basedOn w:val="Standaard"/>
    <w:link w:val="BallontekstChar"/>
    <w:uiPriority w:val="99"/>
    <w:semiHidden/>
    <w:unhideWhenUsed/>
    <w:rsid w:val="0014041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40413"/>
    <w:rPr>
      <w:rFonts w:ascii="Segoe UI" w:eastAsiaTheme="minorEastAsia" w:hAnsi="Segoe UI" w:cs="Segoe UI"/>
      <w:sz w:val="18"/>
      <w:szCs w:val="18"/>
    </w:rPr>
  </w:style>
  <w:style w:type="paragraph" w:styleId="Berichtkop">
    <w:name w:val="Message Header"/>
    <w:basedOn w:val="Standaard"/>
    <w:link w:val="BerichtkopChar"/>
    <w:uiPriority w:val="99"/>
    <w:semiHidden/>
    <w:unhideWhenUsed/>
    <w:rsid w:val="0014041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BerichtkopChar">
    <w:name w:val="Berichtkop Char"/>
    <w:basedOn w:val="Standaardalinea-lettertype"/>
    <w:link w:val="Berichtkop"/>
    <w:uiPriority w:val="99"/>
    <w:semiHidden/>
    <w:rsid w:val="00140413"/>
    <w:rPr>
      <w:rFonts w:asciiTheme="majorHAnsi" w:eastAsiaTheme="majorEastAsia" w:hAnsiTheme="majorHAnsi" w:cstheme="majorBidi"/>
      <w:sz w:val="24"/>
      <w:szCs w:val="24"/>
      <w:shd w:val="pct20" w:color="auto" w:fill="auto"/>
    </w:rPr>
  </w:style>
  <w:style w:type="paragraph" w:styleId="Bibliografie">
    <w:name w:val="Bibliography"/>
    <w:basedOn w:val="Standaard"/>
    <w:next w:val="Standaard"/>
    <w:uiPriority w:val="37"/>
    <w:semiHidden/>
    <w:unhideWhenUsed/>
    <w:rsid w:val="00140413"/>
  </w:style>
  <w:style w:type="paragraph" w:styleId="Bijschrift">
    <w:name w:val="caption"/>
    <w:basedOn w:val="Standaard"/>
    <w:next w:val="Standaard"/>
    <w:uiPriority w:val="35"/>
    <w:semiHidden/>
    <w:unhideWhenUsed/>
    <w:qFormat/>
    <w:rsid w:val="00140413"/>
    <w:pPr>
      <w:spacing w:after="200"/>
    </w:pPr>
    <w:rPr>
      <w:i/>
      <w:iCs/>
      <w:color w:val="44546A" w:themeColor="text2"/>
      <w:sz w:val="18"/>
      <w:szCs w:val="18"/>
    </w:rPr>
  </w:style>
  <w:style w:type="paragraph" w:styleId="Bloktekst">
    <w:name w:val="Block Text"/>
    <w:basedOn w:val="Standaard"/>
    <w:uiPriority w:val="99"/>
    <w:semiHidden/>
    <w:unhideWhenUsed/>
    <w:rsid w:val="0014041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cstheme="minorBidi"/>
      <w:i/>
      <w:iCs/>
      <w:color w:val="4472C4" w:themeColor="accent1"/>
    </w:rPr>
  </w:style>
  <w:style w:type="paragraph" w:styleId="Bronvermelding">
    <w:name w:val="table of authorities"/>
    <w:basedOn w:val="Standaard"/>
    <w:next w:val="Standaard"/>
    <w:uiPriority w:val="99"/>
    <w:semiHidden/>
    <w:unhideWhenUsed/>
    <w:rsid w:val="00140413"/>
    <w:pPr>
      <w:ind w:left="220" w:hanging="220"/>
    </w:pPr>
  </w:style>
  <w:style w:type="paragraph" w:styleId="Datum">
    <w:name w:val="Date"/>
    <w:basedOn w:val="Standaard"/>
    <w:next w:val="Standaard"/>
    <w:link w:val="DatumChar"/>
    <w:uiPriority w:val="99"/>
    <w:semiHidden/>
    <w:unhideWhenUsed/>
    <w:rsid w:val="00140413"/>
  </w:style>
  <w:style w:type="character" w:customStyle="1" w:styleId="DatumChar">
    <w:name w:val="Datum Char"/>
    <w:basedOn w:val="Standaardalinea-lettertype"/>
    <w:link w:val="Datum"/>
    <w:uiPriority w:val="99"/>
    <w:semiHidden/>
    <w:rsid w:val="00140413"/>
    <w:rPr>
      <w:rFonts w:eastAsiaTheme="minorEastAsia" w:cs="Times New Roman"/>
      <w:szCs w:val="24"/>
    </w:rPr>
  </w:style>
  <w:style w:type="paragraph" w:styleId="Documentstructuur">
    <w:name w:val="Document Map"/>
    <w:basedOn w:val="Standaard"/>
    <w:link w:val="DocumentstructuurChar"/>
    <w:uiPriority w:val="99"/>
    <w:semiHidden/>
    <w:unhideWhenUsed/>
    <w:rsid w:val="00140413"/>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140413"/>
    <w:rPr>
      <w:rFonts w:ascii="Segoe UI" w:eastAsiaTheme="minorEastAsia" w:hAnsi="Segoe UI" w:cs="Segoe UI"/>
      <w:sz w:val="16"/>
      <w:szCs w:val="16"/>
    </w:rPr>
  </w:style>
  <w:style w:type="character" w:styleId="Eindnootmarkering">
    <w:name w:val="endnote reference"/>
    <w:basedOn w:val="Standaardalinea-lettertype"/>
    <w:uiPriority w:val="99"/>
    <w:semiHidden/>
    <w:unhideWhenUsed/>
    <w:rsid w:val="00140413"/>
    <w:rPr>
      <w:vertAlign w:val="superscript"/>
    </w:rPr>
  </w:style>
  <w:style w:type="paragraph" w:styleId="Eindnoottekst">
    <w:name w:val="endnote text"/>
    <w:basedOn w:val="Standaard"/>
    <w:link w:val="EindnoottekstChar"/>
    <w:uiPriority w:val="99"/>
    <w:semiHidden/>
    <w:unhideWhenUsed/>
    <w:rsid w:val="00140413"/>
    <w:rPr>
      <w:sz w:val="20"/>
      <w:szCs w:val="20"/>
    </w:rPr>
  </w:style>
  <w:style w:type="character" w:customStyle="1" w:styleId="EindnoottekstChar">
    <w:name w:val="Eindnoottekst Char"/>
    <w:basedOn w:val="Standaardalinea-lettertype"/>
    <w:link w:val="Eindnoottekst"/>
    <w:uiPriority w:val="99"/>
    <w:semiHidden/>
    <w:rsid w:val="00140413"/>
    <w:rPr>
      <w:rFonts w:eastAsiaTheme="minorEastAsia" w:cs="Times New Roman"/>
      <w:sz w:val="20"/>
      <w:szCs w:val="20"/>
    </w:rPr>
  </w:style>
  <w:style w:type="paragraph" w:styleId="E-mailhandtekening">
    <w:name w:val="E-mail Signature"/>
    <w:basedOn w:val="Standaard"/>
    <w:link w:val="E-mailhandtekeningChar"/>
    <w:uiPriority w:val="99"/>
    <w:semiHidden/>
    <w:unhideWhenUsed/>
    <w:rsid w:val="00140413"/>
  </w:style>
  <w:style w:type="character" w:customStyle="1" w:styleId="E-mailhandtekeningChar">
    <w:name w:val="E-mailhandtekening Char"/>
    <w:basedOn w:val="Standaardalinea-lettertype"/>
    <w:link w:val="E-mailhandtekening"/>
    <w:uiPriority w:val="99"/>
    <w:semiHidden/>
    <w:rsid w:val="00140413"/>
    <w:rPr>
      <w:rFonts w:eastAsiaTheme="minorEastAsia" w:cs="Times New Roman"/>
      <w:szCs w:val="24"/>
    </w:rPr>
  </w:style>
  <w:style w:type="character" w:styleId="GevolgdeHyperlink">
    <w:name w:val="FollowedHyperlink"/>
    <w:basedOn w:val="Standaardalinea-lettertype"/>
    <w:uiPriority w:val="99"/>
    <w:semiHidden/>
    <w:unhideWhenUsed/>
    <w:rsid w:val="00140413"/>
    <w:rPr>
      <w:color w:val="954F72" w:themeColor="followedHyperlink"/>
      <w:u w:val="single"/>
    </w:rPr>
  </w:style>
  <w:style w:type="paragraph" w:styleId="Handtekening">
    <w:name w:val="Signature"/>
    <w:basedOn w:val="Standaard"/>
    <w:link w:val="HandtekeningChar"/>
    <w:uiPriority w:val="99"/>
    <w:semiHidden/>
    <w:unhideWhenUsed/>
    <w:rsid w:val="00140413"/>
    <w:pPr>
      <w:ind w:left="4252"/>
    </w:pPr>
  </w:style>
  <w:style w:type="character" w:customStyle="1" w:styleId="HandtekeningChar">
    <w:name w:val="Handtekening Char"/>
    <w:basedOn w:val="Standaardalinea-lettertype"/>
    <w:link w:val="Handtekening"/>
    <w:uiPriority w:val="99"/>
    <w:semiHidden/>
    <w:rsid w:val="00140413"/>
    <w:rPr>
      <w:rFonts w:eastAsiaTheme="minorEastAsia" w:cs="Times New Roman"/>
      <w:szCs w:val="24"/>
    </w:rPr>
  </w:style>
  <w:style w:type="character" w:styleId="Hashtag">
    <w:name w:val="Hashtag"/>
    <w:basedOn w:val="Standaardalinea-lettertype"/>
    <w:uiPriority w:val="99"/>
    <w:semiHidden/>
    <w:unhideWhenUsed/>
    <w:rsid w:val="00140413"/>
    <w:rPr>
      <w:color w:val="2B579A"/>
      <w:shd w:val="clear" w:color="auto" w:fill="E1DFDD"/>
    </w:rPr>
  </w:style>
  <w:style w:type="paragraph" w:styleId="HTML-voorafopgemaakt">
    <w:name w:val="HTML Preformatted"/>
    <w:basedOn w:val="Standaard"/>
    <w:link w:val="HTML-voorafopgemaaktChar"/>
    <w:uiPriority w:val="99"/>
    <w:semiHidden/>
    <w:unhideWhenUsed/>
    <w:rsid w:val="00140413"/>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140413"/>
    <w:rPr>
      <w:rFonts w:ascii="Consolas" w:eastAsiaTheme="minorEastAsia" w:hAnsi="Consolas" w:cs="Times New Roman"/>
      <w:sz w:val="20"/>
      <w:szCs w:val="20"/>
    </w:rPr>
  </w:style>
  <w:style w:type="character" w:styleId="HTMLCode">
    <w:name w:val="HTML Code"/>
    <w:basedOn w:val="Standaardalinea-lettertype"/>
    <w:uiPriority w:val="99"/>
    <w:semiHidden/>
    <w:unhideWhenUsed/>
    <w:rsid w:val="00140413"/>
    <w:rPr>
      <w:rFonts w:ascii="Consolas" w:hAnsi="Consolas"/>
      <w:sz w:val="20"/>
      <w:szCs w:val="20"/>
    </w:rPr>
  </w:style>
  <w:style w:type="character" w:styleId="HTMLDefinition">
    <w:name w:val="HTML Definition"/>
    <w:basedOn w:val="Standaardalinea-lettertype"/>
    <w:uiPriority w:val="99"/>
    <w:semiHidden/>
    <w:unhideWhenUsed/>
    <w:rsid w:val="00140413"/>
    <w:rPr>
      <w:i/>
      <w:iCs/>
    </w:rPr>
  </w:style>
  <w:style w:type="character" w:styleId="HTMLVariable">
    <w:name w:val="HTML Variable"/>
    <w:basedOn w:val="Standaardalinea-lettertype"/>
    <w:uiPriority w:val="99"/>
    <w:semiHidden/>
    <w:unhideWhenUsed/>
    <w:rsid w:val="00140413"/>
    <w:rPr>
      <w:i/>
      <w:iCs/>
    </w:rPr>
  </w:style>
  <w:style w:type="character" w:styleId="HTML-acroniem">
    <w:name w:val="HTML Acronym"/>
    <w:basedOn w:val="Standaardalinea-lettertype"/>
    <w:uiPriority w:val="99"/>
    <w:semiHidden/>
    <w:unhideWhenUsed/>
    <w:rsid w:val="00140413"/>
  </w:style>
  <w:style w:type="paragraph" w:styleId="HTML-adres">
    <w:name w:val="HTML Address"/>
    <w:basedOn w:val="Standaard"/>
    <w:link w:val="HTML-adresChar"/>
    <w:uiPriority w:val="99"/>
    <w:semiHidden/>
    <w:unhideWhenUsed/>
    <w:rsid w:val="00140413"/>
    <w:rPr>
      <w:i/>
      <w:iCs/>
    </w:rPr>
  </w:style>
  <w:style w:type="character" w:customStyle="1" w:styleId="HTML-adresChar">
    <w:name w:val="HTML-adres Char"/>
    <w:basedOn w:val="Standaardalinea-lettertype"/>
    <w:link w:val="HTML-adres"/>
    <w:uiPriority w:val="99"/>
    <w:semiHidden/>
    <w:rsid w:val="00140413"/>
    <w:rPr>
      <w:rFonts w:eastAsiaTheme="minorEastAsia" w:cs="Times New Roman"/>
      <w:i/>
      <w:iCs/>
      <w:szCs w:val="24"/>
    </w:rPr>
  </w:style>
  <w:style w:type="character" w:styleId="HTML-citaat">
    <w:name w:val="HTML Cite"/>
    <w:basedOn w:val="Standaardalinea-lettertype"/>
    <w:uiPriority w:val="99"/>
    <w:semiHidden/>
    <w:unhideWhenUsed/>
    <w:rsid w:val="00140413"/>
    <w:rPr>
      <w:i/>
      <w:iCs/>
    </w:rPr>
  </w:style>
  <w:style w:type="character" w:styleId="HTML-schrijfmachine">
    <w:name w:val="HTML Typewriter"/>
    <w:basedOn w:val="Standaardalinea-lettertype"/>
    <w:uiPriority w:val="99"/>
    <w:semiHidden/>
    <w:unhideWhenUsed/>
    <w:rsid w:val="00140413"/>
    <w:rPr>
      <w:rFonts w:ascii="Consolas" w:hAnsi="Consolas"/>
      <w:sz w:val="20"/>
      <w:szCs w:val="20"/>
    </w:rPr>
  </w:style>
  <w:style w:type="character" w:styleId="HTML-toetsenbord">
    <w:name w:val="HTML Keyboard"/>
    <w:basedOn w:val="Standaardalinea-lettertype"/>
    <w:uiPriority w:val="99"/>
    <w:semiHidden/>
    <w:unhideWhenUsed/>
    <w:rsid w:val="00140413"/>
    <w:rPr>
      <w:rFonts w:ascii="Consolas" w:hAnsi="Consolas"/>
      <w:sz w:val="20"/>
      <w:szCs w:val="20"/>
    </w:rPr>
  </w:style>
  <w:style w:type="character" w:styleId="HTML-voorbeeld">
    <w:name w:val="HTML Sample"/>
    <w:basedOn w:val="Standaardalinea-lettertype"/>
    <w:uiPriority w:val="99"/>
    <w:semiHidden/>
    <w:unhideWhenUsed/>
    <w:rsid w:val="00140413"/>
    <w:rPr>
      <w:rFonts w:ascii="Consolas" w:hAnsi="Consolas"/>
      <w:sz w:val="24"/>
      <w:szCs w:val="24"/>
    </w:rPr>
  </w:style>
  <w:style w:type="paragraph" w:styleId="Index1">
    <w:name w:val="index 1"/>
    <w:basedOn w:val="Standaard"/>
    <w:next w:val="Standaard"/>
    <w:autoRedefine/>
    <w:uiPriority w:val="99"/>
    <w:semiHidden/>
    <w:unhideWhenUsed/>
    <w:rsid w:val="00140413"/>
    <w:pPr>
      <w:ind w:left="220" w:hanging="220"/>
    </w:pPr>
  </w:style>
  <w:style w:type="paragraph" w:styleId="Index2">
    <w:name w:val="index 2"/>
    <w:basedOn w:val="Standaard"/>
    <w:next w:val="Standaard"/>
    <w:autoRedefine/>
    <w:uiPriority w:val="99"/>
    <w:semiHidden/>
    <w:unhideWhenUsed/>
    <w:rsid w:val="00140413"/>
    <w:pPr>
      <w:ind w:left="440" w:hanging="220"/>
    </w:pPr>
  </w:style>
  <w:style w:type="paragraph" w:styleId="Index3">
    <w:name w:val="index 3"/>
    <w:basedOn w:val="Standaard"/>
    <w:next w:val="Standaard"/>
    <w:autoRedefine/>
    <w:uiPriority w:val="99"/>
    <w:semiHidden/>
    <w:unhideWhenUsed/>
    <w:rsid w:val="00140413"/>
    <w:pPr>
      <w:ind w:left="660" w:hanging="220"/>
    </w:pPr>
  </w:style>
  <w:style w:type="paragraph" w:styleId="Index4">
    <w:name w:val="index 4"/>
    <w:basedOn w:val="Standaard"/>
    <w:next w:val="Standaard"/>
    <w:autoRedefine/>
    <w:uiPriority w:val="99"/>
    <w:semiHidden/>
    <w:unhideWhenUsed/>
    <w:rsid w:val="00140413"/>
    <w:pPr>
      <w:ind w:left="880" w:hanging="220"/>
    </w:pPr>
  </w:style>
  <w:style w:type="paragraph" w:styleId="Index5">
    <w:name w:val="index 5"/>
    <w:basedOn w:val="Standaard"/>
    <w:next w:val="Standaard"/>
    <w:autoRedefine/>
    <w:uiPriority w:val="99"/>
    <w:semiHidden/>
    <w:unhideWhenUsed/>
    <w:rsid w:val="00140413"/>
    <w:pPr>
      <w:ind w:left="1100" w:hanging="220"/>
    </w:pPr>
  </w:style>
  <w:style w:type="paragraph" w:styleId="Index6">
    <w:name w:val="index 6"/>
    <w:basedOn w:val="Standaard"/>
    <w:next w:val="Standaard"/>
    <w:autoRedefine/>
    <w:uiPriority w:val="99"/>
    <w:semiHidden/>
    <w:unhideWhenUsed/>
    <w:rsid w:val="00140413"/>
    <w:pPr>
      <w:ind w:left="1320" w:hanging="220"/>
    </w:pPr>
  </w:style>
  <w:style w:type="paragraph" w:styleId="Index7">
    <w:name w:val="index 7"/>
    <w:basedOn w:val="Standaard"/>
    <w:next w:val="Standaard"/>
    <w:autoRedefine/>
    <w:uiPriority w:val="99"/>
    <w:semiHidden/>
    <w:unhideWhenUsed/>
    <w:rsid w:val="00140413"/>
    <w:pPr>
      <w:ind w:left="1540" w:hanging="220"/>
    </w:pPr>
  </w:style>
  <w:style w:type="paragraph" w:styleId="Index8">
    <w:name w:val="index 8"/>
    <w:basedOn w:val="Standaard"/>
    <w:next w:val="Standaard"/>
    <w:autoRedefine/>
    <w:uiPriority w:val="99"/>
    <w:semiHidden/>
    <w:unhideWhenUsed/>
    <w:rsid w:val="00140413"/>
    <w:pPr>
      <w:ind w:left="1760" w:hanging="220"/>
    </w:pPr>
  </w:style>
  <w:style w:type="paragraph" w:styleId="Index9">
    <w:name w:val="index 9"/>
    <w:basedOn w:val="Standaard"/>
    <w:next w:val="Standaard"/>
    <w:autoRedefine/>
    <w:uiPriority w:val="99"/>
    <w:semiHidden/>
    <w:unhideWhenUsed/>
    <w:rsid w:val="00140413"/>
    <w:pPr>
      <w:ind w:left="1980" w:hanging="220"/>
    </w:pPr>
  </w:style>
  <w:style w:type="paragraph" w:styleId="Indexkop">
    <w:name w:val="index heading"/>
    <w:basedOn w:val="Standaard"/>
    <w:next w:val="Index1"/>
    <w:uiPriority w:val="99"/>
    <w:semiHidden/>
    <w:unhideWhenUsed/>
    <w:rsid w:val="00140413"/>
    <w:rPr>
      <w:rFonts w:asciiTheme="majorHAnsi" w:eastAsiaTheme="majorEastAsia" w:hAnsiTheme="majorHAnsi" w:cstheme="majorBidi"/>
      <w:b/>
      <w:bCs/>
    </w:rPr>
  </w:style>
  <w:style w:type="paragraph" w:styleId="Inhopg2">
    <w:name w:val="toc 2"/>
    <w:basedOn w:val="Standaard"/>
    <w:next w:val="Standaard"/>
    <w:autoRedefine/>
    <w:uiPriority w:val="39"/>
    <w:semiHidden/>
    <w:unhideWhenUsed/>
    <w:rsid w:val="00140413"/>
    <w:pPr>
      <w:spacing w:after="100"/>
      <w:ind w:left="220"/>
    </w:pPr>
  </w:style>
  <w:style w:type="paragraph" w:styleId="Inhopg3">
    <w:name w:val="toc 3"/>
    <w:basedOn w:val="Standaard"/>
    <w:next w:val="Standaard"/>
    <w:autoRedefine/>
    <w:uiPriority w:val="39"/>
    <w:semiHidden/>
    <w:unhideWhenUsed/>
    <w:rsid w:val="00140413"/>
    <w:pPr>
      <w:spacing w:after="100"/>
      <w:ind w:left="440"/>
    </w:pPr>
  </w:style>
  <w:style w:type="paragraph" w:styleId="Inhopg4">
    <w:name w:val="toc 4"/>
    <w:basedOn w:val="Standaard"/>
    <w:next w:val="Standaard"/>
    <w:autoRedefine/>
    <w:uiPriority w:val="39"/>
    <w:semiHidden/>
    <w:unhideWhenUsed/>
    <w:rsid w:val="00140413"/>
    <w:pPr>
      <w:spacing w:after="100"/>
      <w:ind w:left="660"/>
    </w:pPr>
  </w:style>
  <w:style w:type="paragraph" w:styleId="Inhopg5">
    <w:name w:val="toc 5"/>
    <w:basedOn w:val="Standaard"/>
    <w:next w:val="Standaard"/>
    <w:autoRedefine/>
    <w:uiPriority w:val="39"/>
    <w:semiHidden/>
    <w:unhideWhenUsed/>
    <w:rsid w:val="00140413"/>
    <w:pPr>
      <w:spacing w:after="100"/>
      <w:ind w:left="880"/>
    </w:pPr>
  </w:style>
  <w:style w:type="paragraph" w:styleId="Inhopg6">
    <w:name w:val="toc 6"/>
    <w:basedOn w:val="Standaard"/>
    <w:next w:val="Standaard"/>
    <w:autoRedefine/>
    <w:uiPriority w:val="39"/>
    <w:semiHidden/>
    <w:unhideWhenUsed/>
    <w:rsid w:val="00140413"/>
    <w:pPr>
      <w:spacing w:after="100"/>
      <w:ind w:left="1100"/>
    </w:pPr>
  </w:style>
  <w:style w:type="paragraph" w:styleId="Inhopg7">
    <w:name w:val="toc 7"/>
    <w:basedOn w:val="Standaard"/>
    <w:next w:val="Standaard"/>
    <w:autoRedefine/>
    <w:uiPriority w:val="39"/>
    <w:semiHidden/>
    <w:unhideWhenUsed/>
    <w:rsid w:val="00140413"/>
    <w:pPr>
      <w:spacing w:after="100"/>
      <w:ind w:left="1320"/>
    </w:pPr>
  </w:style>
  <w:style w:type="paragraph" w:styleId="Inhopg8">
    <w:name w:val="toc 8"/>
    <w:basedOn w:val="Standaard"/>
    <w:next w:val="Standaard"/>
    <w:autoRedefine/>
    <w:uiPriority w:val="39"/>
    <w:semiHidden/>
    <w:unhideWhenUsed/>
    <w:rsid w:val="00140413"/>
    <w:pPr>
      <w:spacing w:after="100"/>
      <w:ind w:left="1540"/>
    </w:pPr>
  </w:style>
  <w:style w:type="paragraph" w:styleId="Inhopg9">
    <w:name w:val="toc 9"/>
    <w:basedOn w:val="Standaard"/>
    <w:next w:val="Standaard"/>
    <w:autoRedefine/>
    <w:uiPriority w:val="39"/>
    <w:semiHidden/>
    <w:unhideWhenUsed/>
    <w:rsid w:val="00140413"/>
    <w:pPr>
      <w:spacing w:after="100"/>
      <w:ind w:left="1760"/>
    </w:pPr>
  </w:style>
  <w:style w:type="paragraph" w:styleId="Kopbronvermelding">
    <w:name w:val="toa heading"/>
    <w:basedOn w:val="Standaard"/>
    <w:next w:val="Standaard"/>
    <w:uiPriority w:val="99"/>
    <w:semiHidden/>
    <w:unhideWhenUsed/>
    <w:rsid w:val="00140413"/>
    <w:pPr>
      <w:spacing w:before="120"/>
    </w:pPr>
    <w:rPr>
      <w:rFonts w:asciiTheme="majorHAnsi" w:eastAsiaTheme="majorEastAsia" w:hAnsiTheme="majorHAnsi" w:cstheme="majorBidi"/>
      <w:b/>
      <w:bCs/>
      <w:sz w:val="24"/>
    </w:rPr>
  </w:style>
  <w:style w:type="paragraph" w:styleId="Lijst">
    <w:name w:val="List"/>
    <w:basedOn w:val="Standaard"/>
    <w:uiPriority w:val="99"/>
    <w:semiHidden/>
    <w:unhideWhenUsed/>
    <w:rsid w:val="00140413"/>
    <w:pPr>
      <w:ind w:left="283" w:hanging="283"/>
      <w:contextualSpacing/>
    </w:pPr>
  </w:style>
  <w:style w:type="paragraph" w:styleId="Lijst2">
    <w:name w:val="List 2"/>
    <w:basedOn w:val="Standaard"/>
    <w:uiPriority w:val="99"/>
    <w:semiHidden/>
    <w:unhideWhenUsed/>
    <w:rsid w:val="00140413"/>
    <w:pPr>
      <w:ind w:left="566" w:hanging="283"/>
      <w:contextualSpacing/>
    </w:pPr>
  </w:style>
  <w:style w:type="paragraph" w:styleId="Lijst3">
    <w:name w:val="List 3"/>
    <w:basedOn w:val="Standaard"/>
    <w:uiPriority w:val="99"/>
    <w:semiHidden/>
    <w:unhideWhenUsed/>
    <w:rsid w:val="00140413"/>
    <w:pPr>
      <w:ind w:left="849" w:hanging="283"/>
      <w:contextualSpacing/>
    </w:pPr>
  </w:style>
  <w:style w:type="paragraph" w:styleId="Lijst4">
    <w:name w:val="List 4"/>
    <w:basedOn w:val="Standaard"/>
    <w:uiPriority w:val="99"/>
    <w:semiHidden/>
    <w:unhideWhenUsed/>
    <w:rsid w:val="00140413"/>
    <w:pPr>
      <w:ind w:left="1132" w:hanging="283"/>
      <w:contextualSpacing/>
    </w:pPr>
  </w:style>
  <w:style w:type="paragraph" w:styleId="Lijst5">
    <w:name w:val="List 5"/>
    <w:basedOn w:val="Standaard"/>
    <w:uiPriority w:val="99"/>
    <w:semiHidden/>
    <w:unhideWhenUsed/>
    <w:rsid w:val="00140413"/>
    <w:pPr>
      <w:ind w:left="1415" w:hanging="283"/>
      <w:contextualSpacing/>
    </w:pPr>
  </w:style>
  <w:style w:type="paragraph" w:styleId="Lijstmetafbeeldingen">
    <w:name w:val="table of figures"/>
    <w:basedOn w:val="Standaard"/>
    <w:next w:val="Standaard"/>
    <w:uiPriority w:val="99"/>
    <w:semiHidden/>
    <w:unhideWhenUsed/>
    <w:rsid w:val="00140413"/>
  </w:style>
  <w:style w:type="paragraph" w:styleId="Lijstopsomteken">
    <w:name w:val="List Bullet"/>
    <w:basedOn w:val="Standaard"/>
    <w:uiPriority w:val="99"/>
    <w:semiHidden/>
    <w:unhideWhenUsed/>
    <w:rsid w:val="00140413"/>
    <w:pPr>
      <w:numPr>
        <w:numId w:val="3"/>
      </w:numPr>
      <w:contextualSpacing/>
    </w:pPr>
  </w:style>
  <w:style w:type="paragraph" w:styleId="Lijstopsomteken2">
    <w:name w:val="List Bullet 2"/>
    <w:basedOn w:val="Standaard"/>
    <w:uiPriority w:val="99"/>
    <w:semiHidden/>
    <w:unhideWhenUsed/>
    <w:rsid w:val="00140413"/>
    <w:pPr>
      <w:numPr>
        <w:numId w:val="4"/>
      </w:numPr>
      <w:contextualSpacing/>
    </w:pPr>
  </w:style>
  <w:style w:type="paragraph" w:styleId="Lijstopsomteken3">
    <w:name w:val="List Bullet 3"/>
    <w:basedOn w:val="Standaard"/>
    <w:uiPriority w:val="99"/>
    <w:semiHidden/>
    <w:unhideWhenUsed/>
    <w:rsid w:val="00140413"/>
    <w:pPr>
      <w:numPr>
        <w:numId w:val="5"/>
      </w:numPr>
      <w:contextualSpacing/>
    </w:pPr>
  </w:style>
  <w:style w:type="paragraph" w:styleId="Lijstopsomteken4">
    <w:name w:val="List Bullet 4"/>
    <w:basedOn w:val="Standaard"/>
    <w:uiPriority w:val="99"/>
    <w:semiHidden/>
    <w:unhideWhenUsed/>
    <w:rsid w:val="00140413"/>
    <w:pPr>
      <w:numPr>
        <w:numId w:val="6"/>
      </w:numPr>
      <w:contextualSpacing/>
    </w:pPr>
  </w:style>
  <w:style w:type="paragraph" w:styleId="Lijstopsomteken5">
    <w:name w:val="List Bullet 5"/>
    <w:basedOn w:val="Standaard"/>
    <w:uiPriority w:val="99"/>
    <w:semiHidden/>
    <w:unhideWhenUsed/>
    <w:rsid w:val="00140413"/>
    <w:pPr>
      <w:numPr>
        <w:numId w:val="7"/>
      </w:numPr>
      <w:contextualSpacing/>
    </w:pPr>
  </w:style>
  <w:style w:type="paragraph" w:styleId="Lijstnummering">
    <w:name w:val="List Number"/>
    <w:basedOn w:val="Standaard"/>
    <w:uiPriority w:val="99"/>
    <w:semiHidden/>
    <w:unhideWhenUsed/>
    <w:rsid w:val="00140413"/>
    <w:pPr>
      <w:numPr>
        <w:numId w:val="8"/>
      </w:numPr>
      <w:contextualSpacing/>
    </w:pPr>
  </w:style>
  <w:style w:type="paragraph" w:styleId="Lijstnummering2">
    <w:name w:val="List Number 2"/>
    <w:basedOn w:val="Standaard"/>
    <w:uiPriority w:val="99"/>
    <w:semiHidden/>
    <w:unhideWhenUsed/>
    <w:rsid w:val="00140413"/>
    <w:pPr>
      <w:numPr>
        <w:numId w:val="9"/>
      </w:numPr>
      <w:contextualSpacing/>
    </w:pPr>
  </w:style>
  <w:style w:type="paragraph" w:styleId="Lijstnummering3">
    <w:name w:val="List Number 3"/>
    <w:basedOn w:val="Standaard"/>
    <w:uiPriority w:val="99"/>
    <w:semiHidden/>
    <w:unhideWhenUsed/>
    <w:rsid w:val="00140413"/>
    <w:pPr>
      <w:numPr>
        <w:numId w:val="10"/>
      </w:numPr>
      <w:contextualSpacing/>
    </w:pPr>
  </w:style>
  <w:style w:type="paragraph" w:styleId="Lijstnummering4">
    <w:name w:val="List Number 4"/>
    <w:basedOn w:val="Standaard"/>
    <w:uiPriority w:val="99"/>
    <w:semiHidden/>
    <w:unhideWhenUsed/>
    <w:rsid w:val="00140413"/>
    <w:pPr>
      <w:numPr>
        <w:numId w:val="11"/>
      </w:numPr>
      <w:contextualSpacing/>
    </w:pPr>
  </w:style>
  <w:style w:type="paragraph" w:styleId="Lijstnummering5">
    <w:name w:val="List Number 5"/>
    <w:basedOn w:val="Standaard"/>
    <w:uiPriority w:val="99"/>
    <w:semiHidden/>
    <w:unhideWhenUsed/>
    <w:rsid w:val="00140413"/>
    <w:pPr>
      <w:numPr>
        <w:numId w:val="12"/>
      </w:numPr>
      <w:contextualSpacing/>
    </w:pPr>
  </w:style>
  <w:style w:type="paragraph" w:styleId="Lijstvoortzetting">
    <w:name w:val="List Continue"/>
    <w:basedOn w:val="Standaard"/>
    <w:uiPriority w:val="99"/>
    <w:semiHidden/>
    <w:unhideWhenUsed/>
    <w:rsid w:val="00140413"/>
    <w:pPr>
      <w:spacing w:after="120"/>
      <w:ind w:left="283"/>
      <w:contextualSpacing/>
    </w:pPr>
  </w:style>
  <w:style w:type="paragraph" w:styleId="Lijstvoortzetting2">
    <w:name w:val="List Continue 2"/>
    <w:basedOn w:val="Standaard"/>
    <w:uiPriority w:val="99"/>
    <w:semiHidden/>
    <w:unhideWhenUsed/>
    <w:rsid w:val="00140413"/>
    <w:pPr>
      <w:spacing w:after="120"/>
      <w:ind w:left="566"/>
      <w:contextualSpacing/>
    </w:pPr>
  </w:style>
  <w:style w:type="paragraph" w:styleId="Lijstvoortzetting3">
    <w:name w:val="List Continue 3"/>
    <w:basedOn w:val="Standaard"/>
    <w:uiPriority w:val="99"/>
    <w:semiHidden/>
    <w:unhideWhenUsed/>
    <w:rsid w:val="00140413"/>
    <w:pPr>
      <w:spacing w:after="120"/>
      <w:ind w:left="849"/>
      <w:contextualSpacing/>
    </w:pPr>
  </w:style>
  <w:style w:type="paragraph" w:styleId="Lijstvoortzetting4">
    <w:name w:val="List Continue 4"/>
    <w:basedOn w:val="Standaard"/>
    <w:uiPriority w:val="99"/>
    <w:semiHidden/>
    <w:unhideWhenUsed/>
    <w:rsid w:val="00140413"/>
    <w:pPr>
      <w:spacing w:after="120"/>
      <w:ind w:left="1132"/>
      <w:contextualSpacing/>
    </w:pPr>
  </w:style>
  <w:style w:type="paragraph" w:styleId="Lijstvoortzetting5">
    <w:name w:val="List Continue 5"/>
    <w:basedOn w:val="Standaard"/>
    <w:uiPriority w:val="99"/>
    <w:semiHidden/>
    <w:unhideWhenUsed/>
    <w:rsid w:val="00140413"/>
    <w:pPr>
      <w:spacing w:after="120"/>
      <w:ind w:left="1415"/>
      <w:contextualSpacing/>
    </w:pPr>
  </w:style>
  <w:style w:type="paragraph" w:styleId="Macrotekst">
    <w:name w:val="macro"/>
    <w:link w:val="MacrotekstChar"/>
    <w:uiPriority w:val="99"/>
    <w:semiHidden/>
    <w:unhideWhenUsed/>
    <w:rsid w:val="0014041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Times New Roman"/>
      <w:sz w:val="20"/>
      <w:szCs w:val="20"/>
    </w:rPr>
  </w:style>
  <w:style w:type="character" w:customStyle="1" w:styleId="MacrotekstChar">
    <w:name w:val="Macrotekst Char"/>
    <w:basedOn w:val="Standaardalinea-lettertype"/>
    <w:link w:val="Macrotekst"/>
    <w:uiPriority w:val="99"/>
    <w:semiHidden/>
    <w:rsid w:val="00140413"/>
    <w:rPr>
      <w:rFonts w:ascii="Consolas" w:eastAsiaTheme="minorEastAsia" w:hAnsi="Consolas" w:cs="Times New Roman"/>
      <w:sz w:val="20"/>
      <w:szCs w:val="20"/>
    </w:rPr>
  </w:style>
  <w:style w:type="paragraph" w:styleId="Normaalweb">
    <w:name w:val="Normal (Web)"/>
    <w:basedOn w:val="Standaard"/>
    <w:uiPriority w:val="99"/>
    <w:semiHidden/>
    <w:unhideWhenUsed/>
    <w:rsid w:val="00140413"/>
    <w:rPr>
      <w:rFonts w:ascii="Times New Roman" w:hAnsi="Times New Roman"/>
      <w:sz w:val="24"/>
    </w:rPr>
  </w:style>
  <w:style w:type="paragraph" w:styleId="Notitiekop">
    <w:name w:val="Note Heading"/>
    <w:basedOn w:val="Standaard"/>
    <w:next w:val="Standaard"/>
    <w:link w:val="NotitiekopChar"/>
    <w:uiPriority w:val="99"/>
    <w:semiHidden/>
    <w:unhideWhenUsed/>
    <w:rsid w:val="00140413"/>
  </w:style>
  <w:style w:type="character" w:customStyle="1" w:styleId="NotitiekopChar">
    <w:name w:val="Notitiekop Char"/>
    <w:basedOn w:val="Standaardalinea-lettertype"/>
    <w:link w:val="Notitiekop"/>
    <w:uiPriority w:val="99"/>
    <w:semiHidden/>
    <w:rsid w:val="00140413"/>
    <w:rPr>
      <w:rFonts w:eastAsiaTheme="minorEastAsia" w:cs="Times New Roman"/>
      <w:szCs w:val="24"/>
    </w:rPr>
  </w:style>
  <w:style w:type="paragraph" w:styleId="Tekstopmerking">
    <w:name w:val="annotation text"/>
    <w:basedOn w:val="Standaard"/>
    <w:link w:val="TekstopmerkingChar"/>
    <w:uiPriority w:val="99"/>
    <w:semiHidden/>
    <w:unhideWhenUsed/>
    <w:rsid w:val="00140413"/>
    <w:rPr>
      <w:sz w:val="20"/>
      <w:szCs w:val="20"/>
    </w:rPr>
  </w:style>
  <w:style w:type="character" w:customStyle="1" w:styleId="TekstopmerkingChar">
    <w:name w:val="Tekst opmerking Char"/>
    <w:basedOn w:val="Standaardalinea-lettertype"/>
    <w:link w:val="Tekstopmerking"/>
    <w:uiPriority w:val="99"/>
    <w:semiHidden/>
    <w:rsid w:val="00140413"/>
    <w:rPr>
      <w:rFonts w:eastAsiaTheme="minorEastAsia"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140413"/>
    <w:rPr>
      <w:b/>
      <w:bCs/>
    </w:rPr>
  </w:style>
  <w:style w:type="character" w:customStyle="1" w:styleId="OnderwerpvanopmerkingChar">
    <w:name w:val="Onderwerp van opmerking Char"/>
    <w:basedOn w:val="TekstopmerkingChar"/>
    <w:link w:val="Onderwerpvanopmerking"/>
    <w:uiPriority w:val="99"/>
    <w:semiHidden/>
    <w:rsid w:val="00140413"/>
    <w:rPr>
      <w:rFonts w:eastAsiaTheme="minorEastAsia" w:cs="Times New Roman"/>
      <w:b/>
      <w:bCs/>
      <w:sz w:val="20"/>
      <w:szCs w:val="20"/>
    </w:rPr>
  </w:style>
  <w:style w:type="character" w:styleId="Paginanummer">
    <w:name w:val="page number"/>
    <w:basedOn w:val="Standaardalinea-lettertype"/>
    <w:uiPriority w:val="99"/>
    <w:semiHidden/>
    <w:unhideWhenUsed/>
    <w:rsid w:val="00140413"/>
  </w:style>
  <w:style w:type="paragraph" w:styleId="Plattetekst">
    <w:name w:val="Body Text"/>
    <w:basedOn w:val="Standaard"/>
    <w:link w:val="PlattetekstChar"/>
    <w:uiPriority w:val="99"/>
    <w:semiHidden/>
    <w:unhideWhenUsed/>
    <w:rsid w:val="00140413"/>
    <w:pPr>
      <w:spacing w:after="120"/>
    </w:pPr>
  </w:style>
  <w:style w:type="character" w:customStyle="1" w:styleId="PlattetekstChar">
    <w:name w:val="Platte tekst Char"/>
    <w:basedOn w:val="Standaardalinea-lettertype"/>
    <w:link w:val="Plattetekst"/>
    <w:uiPriority w:val="99"/>
    <w:semiHidden/>
    <w:rsid w:val="00140413"/>
    <w:rPr>
      <w:rFonts w:eastAsiaTheme="minorEastAsia" w:cs="Times New Roman"/>
      <w:szCs w:val="24"/>
    </w:rPr>
  </w:style>
  <w:style w:type="paragraph" w:styleId="Plattetekst2">
    <w:name w:val="Body Text 2"/>
    <w:basedOn w:val="Standaard"/>
    <w:link w:val="Plattetekst2Char"/>
    <w:uiPriority w:val="99"/>
    <w:semiHidden/>
    <w:unhideWhenUsed/>
    <w:rsid w:val="00140413"/>
    <w:pPr>
      <w:spacing w:after="120" w:line="480" w:lineRule="auto"/>
    </w:pPr>
  </w:style>
  <w:style w:type="character" w:customStyle="1" w:styleId="Plattetekst2Char">
    <w:name w:val="Platte tekst 2 Char"/>
    <w:basedOn w:val="Standaardalinea-lettertype"/>
    <w:link w:val="Plattetekst2"/>
    <w:uiPriority w:val="99"/>
    <w:semiHidden/>
    <w:rsid w:val="00140413"/>
    <w:rPr>
      <w:rFonts w:eastAsiaTheme="minorEastAsia" w:cs="Times New Roman"/>
      <w:szCs w:val="24"/>
    </w:rPr>
  </w:style>
  <w:style w:type="paragraph" w:styleId="Plattetekst3">
    <w:name w:val="Body Text 3"/>
    <w:basedOn w:val="Standaard"/>
    <w:link w:val="Plattetekst3Char"/>
    <w:uiPriority w:val="99"/>
    <w:semiHidden/>
    <w:unhideWhenUsed/>
    <w:rsid w:val="00140413"/>
    <w:pPr>
      <w:spacing w:after="120"/>
    </w:pPr>
    <w:rPr>
      <w:sz w:val="16"/>
      <w:szCs w:val="16"/>
    </w:rPr>
  </w:style>
  <w:style w:type="character" w:customStyle="1" w:styleId="Plattetekst3Char">
    <w:name w:val="Platte tekst 3 Char"/>
    <w:basedOn w:val="Standaardalinea-lettertype"/>
    <w:link w:val="Plattetekst3"/>
    <w:uiPriority w:val="99"/>
    <w:semiHidden/>
    <w:rsid w:val="00140413"/>
    <w:rPr>
      <w:rFonts w:eastAsiaTheme="minorEastAsia" w:cs="Times New Roman"/>
      <w:sz w:val="16"/>
      <w:szCs w:val="16"/>
    </w:rPr>
  </w:style>
  <w:style w:type="paragraph" w:styleId="Platteteksteersteinspringing">
    <w:name w:val="Body Text First Indent"/>
    <w:basedOn w:val="Plattetekst"/>
    <w:link w:val="PlatteteksteersteinspringingChar"/>
    <w:uiPriority w:val="99"/>
    <w:semiHidden/>
    <w:unhideWhenUsed/>
    <w:rsid w:val="00140413"/>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140413"/>
    <w:rPr>
      <w:rFonts w:eastAsiaTheme="minorEastAsia" w:cs="Times New Roman"/>
      <w:szCs w:val="24"/>
    </w:rPr>
  </w:style>
  <w:style w:type="paragraph" w:styleId="Plattetekstinspringen">
    <w:name w:val="Body Text Indent"/>
    <w:basedOn w:val="Standaard"/>
    <w:link w:val="PlattetekstinspringenChar"/>
    <w:uiPriority w:val="99"/>
    <w:semiHidden/>
    <w:unhideWhenUsed/>
    <w:rsid w:val="00140413"/>
    <w:pPr>
      <w:spacing w:after="120"/>
      <w:ind w:left="283"/>
    </w:pPr>
  </w:style>
  <w:style w:type="character" w:customStyle="1" w:styleId="PlattetekstinspringenChar">
    <w:name w:val="Platte tekst inspringen Char"/>
    <w:basedOn w:val="Standaardalinea-lettertype"/>
    <w:link w:val="Plattetekstinspringen"/>
    <w:uiPriority w:val="99"/>
    <w:semiHidden/>
    <w:rsid w:val="00140413"/>
    <w:rPr>
      <w:rFonts w:eastAsiaTheme="minorEastAsia" w:cs="Times New Roman"/>
      <w:szCs w:val="24"/>
    </w:rPr>
  </w:style>
  <w:style w:type="paragraph" w:styleId="Platteteksteersteinspringing2">
    <w:name w:val="Body Text First Indent 2"/>
    <w:basedOn w:val="Plattetekstinspringen"/>
    <w:link w:val="Platteteksteersteinspringing2Char"/>
    <w:uiPriority w:val="99"/>
    <w:semiHidden/>
    <w:unhideWhenUsed/>
    <w:rsid w:val="00140413"/>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140413"/>
    <w:rPr>
      <w:rFonts w:eastAsiaTheme="minorEastAsia" w:cs="Times New Roman"/>
      <w:szCs w:val="24"/>
    </w:rPr>
  </w:style>
  <w:style w:type="paragraph" w:styleId="Plattetekstinspringen2">
    <w:name w:val="Body Text Indent 2"/>
    <w:basedOn w:val="Standaard"/>
    <w:link w:val="Plattetekstinspringen2Char"/>
    <w:uiPriority w:val="99"/>
    <w:semiHidden/>
    <w:unhideWhenUsed/>
    <w:rsid w:val="00140413"/>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140413"/>
    <w:rPr>
      <w:rFonts w:eastAsiaTheme="minorEastAsia" w:cs="Times New Roman"/>
      <w:szCs w:val="24"/>
    </w:rPr>
  </w:style>
  <w:style w:type="paragraph" w:styleId="Plattetekstinspringen3">
    <w:name w:val="Body Text Indent 3"/>
    <w:basedOn w:val="Standaard"/>
    <w:link w:val="Plattetekstinspringen3Char"/>
    <w:uiPriority w:val="99"/>
    <w:semiHidden/>
    <w:unhideWhenUsed/>
    <w:rsid w:val="00140413"/>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140413"/>
    <w:rPr>
      <w:rFonts w:eastAsiaTheme="minorEastAsia" w:cs="Times New Roman"/>
      <w:sz w:val="16"/>
      <w:szCs w:val="16"/>
    </w:rPr>
  </w:style>
  <w:style w:type="character" w:styleId="Regelnummer">
    <w:name w:val="line number"/>
    <w:basedOn w:val="Standaardalinea-lettertype"/>
    <w:uiPriority w:val="99"/>
    <w:semiHidden/>
    <w:unhideWhenUsed/>
    <w:rsid w:val="00140413"/>
  </w:style>
  <w:style w:type="character" w:styleId="Slimmehyperlink">
    <w:name w:val="Smart Hyperlink"/>
    <w:basedOn w:val="Standaardalinea-lettertype"/>
    <w:uiPriority w:val="99"/>
    <w:semiHidden/>
    <w:unhideWhenUsed/>
    <w:rsid w:val="00140413"/>
    <w:rPr>
      <w:u w:val="dotted"/>
    </w:rPr>
  </w:style>
  <w:style w:type="character" w:styleId="SmartLink">
    <w:name w:val="Smart Link"/>
    <w:basedOn w:val="Standaardalinea-lettertype"/>
    <w:uiPriority w:val="99"/>
    <w:semiHidden/>
    <w:unhideWhenUsed/>
    <w:rsid w:val="00140413"/>
    <w:rPr>
      <w:color w:val="0000FF"/>
      <w:u w:val="single"/>
      <w:shd w:val="clear" w:color="auto" w:fill="F3F2F1"/>
    </w:rPr>
  </w:style>
  <w:style w:type="paragraph" w:styleId="Standaardinspringing">
    <w:name w:val="Normal Indent"/>
    <w:basedOn w:val="Standaard"/>
    <w:uiPriority w:val="99"/>
    <w:semiHidden/>
    <w:unhideWhenUsed/>
    <w:rsid w:val="00140413"/>
    <w:pPr>
      <w:ind w:left="708"/>
    </w:pPr>
  </w:style>
  <w:style w:type="paragraph" w:styleId="Tekstzonderopmaak">
    <w:name w:val="Plain Text"/>
    <w:basedOn w:val="Standaard"/>
    <w:link w:val="TekstzonderopmaakChar"/>
    <w:uiPriority w:val="99"/>
    <w:semiHidden/>
    <w:unhideWhenUsed/>
    <w:rsid w:val="00140413"/>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140413"/>
    <w:rPr>
      <w:rFonts w:ascii="Consolas" w:eastAsiaTheme="minorEastAsia" w:hAnsi="Consolas" w:cs="Times New Roman"/>
      <w:sz w:val="21"/>
      <w:szCs w:val="21"/>
    </w:rPr>
  </w:style>
  <w:style w:type="character" w:styleId="Vermelding">
    <w:name w:val="Mention"/>
    <w:basedOn w:val="Standaardalinea-lettertype"/>
    <w:uiPriority w:val="99"/>
    <w:semiHidden/>
    <w:unhideWhenUsed/>
    <w:rsid w:val="00140413"/>
    <w:rPr>
      <w:color w:val="2B579A"/>
      <w:shd w:val="clear" w:color="auto" w:fill="E1DFDD"/>
    </w:rPr>
  </w:style>
  <w:style w:type="character" w:styleId="Verwijzingopmerking">
    <w:name w:val="annotation reference"/>
    <w:basedOn w:val="Standaardalinea-lettertype"/>
    <w:uiPriority w:val="99"/>
    <w:semiHidden/>
    <w:unhideWhenUsed/>
    <w:rsid w:val="00140413"/>
    <w:rPr>
      <w:sz w:val="16"/>
      <w:szCs w:val="16"/>
    </w:rPr>
  </w:style>
  <w:style w:type="character" w:styleId="Voetnootmarkering">
    <w:name w:val="footnote reference"/>
    <w:basedOn w:val="Standaardalinea-lettertype"/>
    <w:uiPriority w:val="99"/>
    <w:semiHidden/>
    <w:unhideWhenUsed/>
    <w:rsid w:val="00140413"/>
    <w:rPr>
      <w:vertAlign w:val="superscript"/>
    </w:rPr>
  </w:style>
  <w:style w:type="paragraph" w:styleId="Voetnoottekst">
    <w:name w:val="footnote text"/>
    <w:basedOn w:val="Standaard"/>
    <w:link w:val="VoetnoottekstChar"/>
    <w:uiPriority w:val="99"/>
    <w:semiHidden/>
    <w:unhideWhenUsed/>
    <w:rsid w:val="00140413"/>
    <w:rPr>
      <w:sz w:val="20"/>
      <w:szCs w:val="20"/>
    </w:rPr>
  </w:style>
  <w:style w:type="character" w:customStyle="1" w:styleId="VoetnoottekstChar">
    <w:name w:val="Voetnoottekst Char"/>
    <w:basedOn w:val="Standaardalinea-lettertype"/>
    <w:link w:val="Voetnoottekst"/>
    <w:uiPriority w:val="99"/>
    <w:semiHidden/>
    <w:rsid w:val="00140413"/>
    <w:rPr>
      <w:rFonts w:eastAsiaTheme="minorEastAsi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max.doornbosch@gmail.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cal_CHoek\Temp\12\Templafy\WordVsto\B20241003CHO133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E6058AB52949C9B55ECAC996B38CA4"/>
        <w:category>
          <w:name w:val="Algemeen"/>
          <w:gallery w:val="placeholder"/>
        </w:category>
        <w:types>
          <w:type w:val="bbPlcHdr"/>
        </w:types>
        <w:behaviors>
          <w:behavior w:val="content"/>
        </w:behaviors>
        <w:guid w:val="{82271EC6-48A5-48ED-A307-85D4C2BEB9A3}"/>
      </w:docPartPr>
      <w:docPartBody>
        <w:p w:rsidR="00000000" w:rsidRDefault="00000000">
          <w:pPr>
            <w:pStyle w:val="B3E6058AB52949C9B55ECAC996B38CA4"/>
          </w:pPr>
          <w:r w:rsidRPr="009271F8">
            <w:rPr>
              <w:rStyle w:val="Tekstvantijdelijkeaanduiding"/>
            </w:rPr>
            <w:t>Click or tap here to enter text.</w:t>
          </w:r>
        </w:p>
      </w:docPartBody>
    </w:docPart>
    <w:docPart>
      <w:docPartPr>
        <w:name w:val="89F90F63034F4195A063C31897BA94DC"/>
        <w:category>
          <w:name w:val="Algemeen"/>
          <w:gallery w:val="placeholder"/>
        </w:category>
        <w:types>
          <w:type w:val="bbPlcHdr"/>
        </w:types>
        <w:behaviors>
          <w:behavior w:val="content"/>
        </w:behaviors>
        <w:guid w:val="{34967A6D-E71C-4020-9072-308A5AF7FEC9}"/>
      </w:docPartPr>
      <w:docPartBody>
        <w:p w:rsidR="00000000" w:rsidRDefault="00000000">
          <w:pPr>
            <w:pStyle w:val="89F90F63034F4195A063C31897BA94DC"/>
          </w:pPr>
          <w:r w:rsidRPr="003A7FB4">
            <w:rPr>
              <w:rStyle w:val="Tekstvantijdelijkeaanduiding"/>
            </w:rPr>
            <w:t>Click or tap here to enter text.</w:t>
          </w:r>
        </w:p>
      </w:docPartBody>
    </w:docPart>
    <w:docPart>
      <w:docPartPr>
        <w:name w:val="68A75F264EA74C31B7819D0BD137A6FD"/>
        <w:category>
          <w:name w:val="Algemeen"/>
          <w:gallery w:val="placeholder"/>
        </w:category>
        <w:types>
          <w:type w:val="bbPlcHdr"/>
        </w:types>
        <w:behaviors>
          <w:behavior w:val="content"/>
        </w:behaviors>
        <w:guid w:val="{E334F08D-01B4-440D-99A2-17B8EE0A7184}"/>
      </w:docPartPr>
      <w:docPartBody>
        <w:p w:rsidR="00000000" w:rsidRDefault="00000000">
          <w:pPr>
            <w:pStyle w:val="68A75F264EA74C31B7819D0BD137A6FD"/>
          </w:pPr>
          <w:r w:rsidRPr="003A7FB4">
            <w:rPr>
              <w:rStyle w:val="Tekstvantijdelijkeaanduiding"/>
            </w:rPr>
            <w:t>Click or tap here to enter text.</w:t>
          </w:r>
        </w:p>
      </w:docPartBody>
    </w:docPart>
    <w:docPart>
      <w:docPartPr>
        <w:name w:val="A1DAA36F64D94FCB8FD0DAF939774B3A"/>
        <w:category>
          <w:name w:val="Algemeen"/>
          <w:gallery w:val="placeholder"/>
        </w:category>
        <w:types>
          <w:type w:val="bbPlcHdr"/>
        </w:types>
        <w:behaviors>
          <w:behavior w:val="content"/>
        </w:behaviors>
        <w:guid w:val="{FAECC039-C543-4ACF-BFA9-CFC3E796C3FF}"/>
      </w:docPartPr>
      <w:docPartBody>
        <w:p w:rsidR="00000000" w:rsidRDefault="00000000">
          <w:pPr>
            <w:pStyle w:val="A1DAA36F64D94FCB8FD0DAF939774B3A"/>
          </w:pPr>
          <w:r w:rsidRPr="003A7FB4">
            <w:rPr>
              <w:rStyle w:val="Tekstvantijdelijkeaanduiding"/>
            </w:rPr>
            <w:t>Click or tap here to enter text.</w:t>
          </w:r>
        </w:p>
      </w:docPartBody>
    </w:docPart>
    <w:docPart>
      <w:docPartPr>
        <w:name w:val="AA6ADEE3F6A44F6FBCC42221925997DB"/>
        <w:category>
          <w:name w:val="Algemeen"/>
          <w:gallery w:val="placeholder"/>
        </w:category>
        <w:types>
          <w:type w:val="bbPlcHdr"/>
        </w:types>
        <w:behaviors>
          <w:behavior w:val="content"/>
        </w:behaviors>
        <w:guid w:val="{15CE1689-F6CD-4065-8BFE-C14AFBA3D15F}"/>
      </w:docPartPr>
      <w:docPartBody>
        <w:p w:rsidR="00000000" w:rsidRDefault="006759A2" w:rsidP="006759A2">
          <w:pPr>
            <w:pStyle w:val="AA6ADEE3F6A44F6FBCC42221925997DB"/>
          </w:pPr>
          <w:r w:rsidRPr="003A7FB4">
            <w:rPr>
              <w:rStyle w:val="Tekstvantijdelijkeaanduiding"/>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yriad Web Pro">
    <w:altName w:val="Corbel"/>
    <w:charset w:val="00"/>
    <w:family w:val="swiss"/>
    <w:pitch w:val="variable"/>
    <w:sig w:usb0="8000002F" w:usb1="5000204A"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9A2"/>
    <w:rsid w:val="006759A2"/>
    <w:rsid w:val="00F528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759A2"/>
    <w:rPr>
      <w:color w:val="808080"/>
    </w:rPr>
  </w:style>
  <w:style w:type="paragraph" w:customStyle="1" w:styleId="B3E6058AB52949C9B55ECAC996B38CA4">
    <w:name w:val="B3E6058AB52949C9B55ECAC996B38CA4"/>
  </w:style>
  <w:style w:type="paragraph" w:customStyle="1" w:styleId="89F90F63034F4195A063C31897BA94DC">
    <w:name w:val="89F90F63034F4195A063C31897BA94DC"/>
  </w:style>
  <w:style w:type="paragraph" w:customStyle="1" w:styleId="68A75F264EA74C31B7819D0BD137A6FD">
    <w:name w:val="68A75F264EA74C31B7819D0BD137A6FD"/>
  </w:style>
  <w:style w:type="paragraph" w:customStyle="1" w:styleId="A1DAA36F64D94FCB8FD0DAF939774B3A">
    <w:name w:val="A1DAA36F64D94FCB8FD0DAF939774B3A"/>
  </w:style>
  <w:style w:type="paragraph" w:customStyle="1" w:styleId="AA6ADEE3F6A44F6FBCC42221925997DB">
    <w:name w:val="AA6ADEE3F6A44F6FBCC42221925997DB"/>
    <w:rsid w:val="006759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emplafyFormConfiguration><![CDATA[{"formFields":[{"distinct":false,"hideIfNoUserInteractionRequired":false,"required":false,"defaultValue":"Nee","autoSelectFirstOption":false,"shareValue":false,"type":"dropDown","dataSourceName":"Logokeuze","dataSourceFieldName":"Name","name":"ToonLogo","label":"Toon logo"},{"type":"textElementPlaceholder","name":"TextElement1","label":"Briefhoofd"},{"required":false,"maxLength":120,"placeholder":"","lines":1,"defaultValue":"","shareValue":true,"type":"textBox","name":"Onderwerp","label":"Onderwerp"},{"required":false,"maxLength":120,"placeholder":"","lines":1,"defaultValue":"{{StringJoin(\"\", DataSources.Pagesettings[\"Brief\"].Soort, FormatDateTime(Now(),\"yyyyMMdd\",\"nl-NL\"), UserProfile.Afkorting, FormatDateTime(Now(),\"HHmm\",\"nl-NL\"))}}","shareValue":true,"type":"textBox","name":"Referentie","label":"Referentie"},{"distinct":false,"hideIfNoUserInteractionRequired":false,"required":false,"defaultValue":"formeel","autoSelectFirstOption":false,"shareValue":true,"type":"dropDown","dataSourceName":"Stijl","dataSourceFieldName":"Stijl","name":"Stijl","label":"Stijl"},{"distinct":false,"hideIfNoUserInteractionRequired":false,"required":false,"defaultValue":"geen","autoSelectFirstOption":false,"shareValue":false,"type":"dropDown","dataSourceName":"Voorwaarden","dataSourceFieldName":"Name","name":"Voorwaarden","label":"Voorwaarden"},{"distinct":false,"hideIfNoUserInteractionRequired":false,"required":false,"defaultValue":"Persoonlijk","autoSelectFirstOption":false,"shareValue":false,"type":"dropDown","dataSourceName":"Afsluitingen","dataSourceFieldName":"Weergavenaam","name":"Afsluiting","label":"Kies de afsluiting"},{"type":"textElementPlaceholder","name":"TextElement3","label":"Afsluiting"},{"required":false,"placeholder":"","lines":1,"shareValue":false,"type":"textBox","name":"Kopie","label":"Kopie"},{"required":false,"placeholder":"","lines":2,"shareValue":false,"type":"textBox","name":"Bijlage","label":"Bijlage(n)"},{"type":"textElementPlaceholder","name":"TextElement4","label":"Kop vervolgpagina"}],"formDataEntries":[{"name":"ToonLogo","value":"PsLYAfxKeD1mgkWwQ1+cuNPlfgKIGjN7pE6GT5k+zWE="},{"name":"Onderwerp","value":"12fzMR2XAYZZYUayichsvXTQJdI3ozAK255rhdkSEZk="},{"name":"Referentie","value":"x0Yxco8++YKYnKL75rd/NyzOWFyJlFU0ZmKgqitwN2c="},{"name":"Stijl","value":"wL6tPtDRaSOE0hPVQurK9wPWyPhBN5IRhK889hvkRWg="},{"name":"Voorwaarden","value":"Y4MyN5A1yeVaRy+Drn0up/w20BdVfdIm4ePg57HYMvE="},{"name":"Afsluiting","value":"MVghbhvp5k5CJAJO1q7kjv7TIbQ9kkPrnKSOfRX06RI="}]}]]></TemplafyFormConfiguration>
</file>

<file path=customXml/item2.xml><?xml version="1.0" encoding="utf-8"?>
<TemplafyTemplateConfiguration><![CDATA[{"elementsMetadata":[{"elementConfiguration":{"assetId":"637577192234444848","textElementPlaceholderName":"TextElement1","replaceOnUpdate":false,"type":"textElement"},"type":"richTextContentControl","id":"cfcbe76e-4cf2-4be2-815c-356cdf26a718"},{"elementConfiguration":{"assetId":"{{Form.Afsluiting.AssetId}}","textElementPlaceholderName":"TextElement3","replaceOnUpdate":true,"type":"textElement"},"type":"richTextContentControl","id":"27258090-f977-48a3-a950-74675e330eb5"},{"elementConfiguration":{"visibility":"{{IfElse(Equals(Form.Kopie, \"\"), VisibilityType.Hidden, VisibilityType.Visible)}}","disableUpdates":false,"type":"group"},"type":"richTextContentControl","id":"dc83e779-5cce-49dd-800f-9909fab1bbd1"},{"elementConfiguration":{"binding":"{{Form.Kopie}}","promptAiService":false,"removeAndKeepContent":false,"disableUpdates":false,"type":"text"},"type":"richTextContentControl","id":"206f466c-bfc1-4f40-8bb9-639b6b4970a4"},{"elementConfiguration":{"visibility":"{{IfElse(Equals(Form.Bijlage, \"\"), VisibilityType.Hidden, VisibilityType.Visible)}}","disableUpdates":false,"type":"group"},"type":"richTextContentControl","id":"6f8b5991-1e79-4b1c-a1c4-a297b21866e2"},{"elementConfiguration":{"binding":"{{Form.Bijlage}}","promptAiService":false,"removeAndKeepContent":false,"disableUpdates":false,"type":"text"},"type":"richTextContentControl","id":"ff3476f9-3ee2-4794-bab4-53ad535c6044"},{"elementConfiguration":{"assetId":"{{DataSources.Pagesettings[\"Brief\"].KoptekstVervolgId}}","textElementPlaceholderName":"TextElement4","replaceOnUpdate":false,"type":"textElement"},"type":"richTextContentControl","id":"ec451543-6d7d-45f6-846e-d3965babdaf0"},{"elementConfiguration":{"binding":"{{Form.Voorwaarden.TekstVoorwaarden}}","promptAiService":false,"removeAndKeepContent":false,"disableUpdates":false,"type":"text"},"type":"richTextContentControl","id":"c70b751d-9bb2-43fe-9e0e-7a4dd1b9a43f"}],"transformationConfigurations":[{"language":"nl-NL","disableUpdates":false,"type":"proofingLanguage"},{"topMargin":"{{DataSources.Pagesettings[\"Brief\"].TopMargin}}","rightMargin":"{{DataSources.Pagesettings[\"Brief\"].RightMargin}}","bottomMargin":"{{DataSources.Pagesettings[\"Brief\"].BottomMargin}}","leftMargin":"{{DataSources.Pagesettings[\"Brief\"].LeftMargin}}","gutter":"{{DataSources.Pagesettings[\"Brief\"].Gutter}}","gutterPosition":"{{GutterPosition.Left}}","orientation":"{{Orientation.Portrait}}","paperWidth":"{{DataSources.Pagesettings[\"Brief\"].PaperWidth}}","paperHeight":"{{DataSources.Pagesettings[\"Brief\"].PaperHeight}}","headerFromEdge":"{{DataSources.Pagesettings[\"Brief\"].HeaderFromEdge}}","footerFromEdge":"{{DataSources.Pagesettings[\"Brief\"].FooterFromEdge}}","originalValues":{"topMargin":1440,"rightMargin":1440,"bottomMargin":1440,"leftMargin":1440,"gutter":0,"gutterPosition":"left","orientation":"portrait","paperWidth":11906,"paperHeight":16838,"headerFromEdge":708,"footerFromEdge":708},"disableUpdates":false,"type":"pageSetup"},{"image":"{{Form.ToonLogo.LogoVoettekst.Logo}}","shapeName":"Logo voettekst","width":"{{Form.ToonLogo.LogoVoettekst.LogoWidth}}","namedPages":"{{NamedPages.All}}","leftOffset":"{{Form.ToonLogo.LogoVoettekst.LogoLeftOffset}}","horizontalRelativePosition":"{{HorizontalRelativePosition.Page}}","topOffset":"{{Form.ToonLogo.LogoVoettekst.LogoTopOffset}}","verticalRelativePosition":"{{VerticalRelativePosition.Page}}","imageTextWrapping":"{{ImageTextWrapping.InFrontOfText}}","disableUpdates":false,"type":"imageHeader"},{"image":"{{Form.ToonLogo.Logo.Logo}}","shapeName":"Logo kop","width":"{{Form.ToonLogo.Logo.LogoWidth}}","namedPages":"{{NamedPages.First}}","leftOffset":"{{Form.ToonLogo.Logo.LogoLeftOffset}}","horizontalRelativePosition":"{{HorizontalRelativePosition.Page}}","topOffset":"{{Form.ToonLogo.Logo.LogoTopOffset}}","verticalRelativePosition":"{{VerticalRelativePosition.Page}}","imageTextWrapping":"{{ImageTextWrapping.InFrontOfText}}","disableUpdates":false,"type":"imageHeader"},{"image":"{{Form.ToonLogo.Logo.Logo}}","shapeName":"Logo kop vervolg","width":"{{Form.ToonLogo.Logo.LogoWidth}}","namedPages":"{{NamedPages.Default}}","leftOffset":"{{Form.ToonLogo.Logo.LogoLeftOffset}}","horizontalRelativePosition":"{{HorizontalRelativePosition.Page}}","topOffset":"{{Form.ToonLogo.Logo.LogoTopOffset}}","verticalRelativePosition":"{{VerticalRelativePosition.Page}}","imageTextWrapping":"{{ImageTextWrapping.BehindText}}","disableUpdates":false,"type":"imageHeader"},{"propertyName":"title","propertyValue":"{{Form.Referentie}}","disableUpdates":false,"type":"documentProperty"},{"documentName":"{{Form.Referentie}}","type":"documentName"}],"templateName":"Brief","templateDescription":"","enableDocumentContentUpdater":true,"version":"2.0"}]]></TemplafyTemplateConfiguration>
</file>

<file path=customXml/item3.xml><?xml version="1.0" encoding="utf-8"?>
<TemplafyTextElementConfigurations xmlns:xsi="http://www.w3.org/2001/XMLSchema-instance" xmlns:xsd="http://www.w3.org/2001/XMLSchema">
  <TextElement ElementMetadataLinkId="cfcbe76e-4cf2-4be2-815c-356cdf26a718" TemplateId="637577192234444848">
    <TemplateConfiguration>{"elementsMetadata":[{"elementConfiguration":{"visibility":"{{IfElse(Equals(Form.Organisatie, \"\"), VisibilityType.Hidden, VisibilityType.Visible)}}","disableUpdates":false,"type":"group"},"type":"richTextContentControl","id":"030831e4-dd21-4cc7-8c13-9f0f17a015d0"},{"elementConfiguration":{"binding":"{{Form.Organisatie}}","promptAiService":false,"removeAndKeepContent":false,"disableUpdates":false,"type":"text"},"type":"richTextContentControl","id":"c8333b15-dde4-4c27-89bf-04efa1328400"},{"elementConfiguration":{"visibility":"{{IfElse(Equals(Form.Afdeling, \"\"), VisibilityType.Hidden, VisibilityType.Visible)}}","disableUpdates":false,"type":"group"},"type":"richTextContentControl","id":"2807dbef-1cf7-4a67-af05-6c5c079df0a7"},{"elementConfiguration":{"binding":"{{Form.Afdeling}}","promptAiService":false,"removeAndKeepContent":false,"disableUpdates":false,"type":"text"},"type":"richTextContentControl","id":"da67a94f-83cc-4365-8ab6-64c26cc90434"},{"elementConfiguration":{"visibility":"{{IfElse(Equals(Form.Achternaam, \"\"), VisibilityType.Hidden, VisibilityType.Visible)}}","disableUpdates":false,"type":"group"},"type":"richTextContentControl","id":"8f7f93fd-7496-42e5-9877-0738fd224df9"},{"elementConfiguration":{"binding":"{{StringJoin(\" \", IfElse(Equals(Form.Achternaam, \"\"), \"\", IfElse(Equals(Form.Organisatie, \"\"), \"\", \"t.a.v.\")), Form.Geslacht.InAdres, Form.Titel, Upper(Form.Voorletters), Lower(Form.Tussenvoegsel), Form.Achternaam)}}","promptAiService":false,"removeAndKeepContent":false,"disableUpdates":false,"type":"text"},"type":"richTextContentControl","id":"4a4f5273-3391-4956-bd8f-1ac4836bc241"},{"elementConfiguration":{"binding":"{{StringJoin(\" \", Form.Straat, Form.Huisnummer)}}","promptAiService":false,"removeAndKeepContent":false,"disableUpdates":false,"type":"text"},"type":"richTextContentControl","id":"c54a0603-a27c-448a-9f53-d21fc48f07da"},{"elementConfiguration":{"binding":"{{StringJoin(\"  \", Upper(Form.Postcode), Upper(Form.Plaats))}}","promptAiService":false,"removeAndKeepContent":false,"disableUpdates":false,"type":"text"},"type":"richTextContentControl","id":"2335935c-2136-4b2f-bad1-e3325fbb71d6"},{"elementConfiguration":{"visibility":"{{IfElse(Equals(Form.Land, \"\"), VisibilityType.Hidden, VisibilityType.Visible)}}","disableUpdates":false,"type":"group"},"type":"richTextContentControl","id":"a21d2b70-2fa1-4d4e-9858-e5282779f8c0"},{"elementConfiguration":{"binding":"{{Form.Land}}","promptAiService":false,"removeAndKeepContent":false,"disableUpdates":false,"type":"text"},"type":"richTextContentControl","id":"75868a7d-9b9d-4e02-938e-cec52054c1b6"},{"elementConfiguration":{"binding":"{{StringJoin(\"\", Upper(Form.Postcode), Form.Huisnummer)}}","promptAiService":false,"removeAndKeepContent":false,"disableUpdates":false,"type":"text"},"type":"richTextContentControl","id":"a0ba8d27-96f8-42cc-a900-bfa7ae2e6b4d"},{"elementConfiguration":{"binding":"{{IfElse(Equals(Form.AndereWerkmij.Name, \"\"), UserProfile.Organisatie.Bezoekadresregel1, Form.AndereWerkmij.Bezoekadresregel1)}}","promptAiService":false,"removeAndKeepContent":false,"disableUpdates":false,"type":"text"},"type":"richTextContentControl","id":"739a929c-2b16-4b39-9d96-207acfe0c9b6"},{"elementConfiguration":{"binding":"{{IfElse(Equals(Form.AndereWerkmij.Name, \"\"), UserProfile.Organisatie.Bezoekadresregel2, Form.AndereWerkmij.Bezoekadresregel2)}}","promptAiService":false,"removeAndKeepContent":false,"disableUpdates":false,"type":"text"},"type":"richTextContentControl","id":"91c9da6d-488e-46bc-8e0b-764eaeedb47f"},{"elementConfiguration":{"binding":"{{IfElse(Equals(Form.AndereWerkmij.Name, \"\"), UserProfile.Organisatie.Postadresregel1, Form.AndereWerkmij.Postadresregel1)}}","promptAiService":false,"removeAndKeepContent":false,"disableUpdates":false,"type":"text"},"type":"richTextContentControl","id":"cd3d1f80-85eb-4914-98f6-4506149d324e"},{"elementConfiguration":{"binding":"{{IfElse(Equals(Form.AndereWerkmij.Name, \"\"), UserProfile.Organisatie.Postadresregel2, Form.AndereWerkmij.Postadresregel2)}}","promptAiService":false,"removeAndKeepContent":false,"disableUpdates":false,"type":"text"},"type":"richTextContentControl","id":"f34a791a-36ba-4bae-99df-82f36d928637"},{"elementConfiguration":{"binding":"{{IfElse(Equals(Form.AndereWerkmij.Name, \"\"), UserProfile.Organisatie.Telefoon, Form.AndereWerkmij.Telefoon)}}","promptAiService":false,"removeAndKeepContent":false,"disableUpdates":false,"type":"text"},"type":"richTextContentControl","id":"dace4071-3d94-44f7-9598-b9b19fef280a"},{"elementConfiguration":{"binding":"{{IfElse(Equals(Form.AndereWerkmij.Name, \"\"), UserProfile.Organisatie.Email, Form.AndereWerkmij.Email)}}","promptAiService":false,"removeAndKeepContent":false,"disableUpdates":false,"type":"text"},"type":"richTextContentControl","id":"593352d0-c5f8-4478-9c31-56073f5c20ca"},{"elementConfiguration":{"binding":"{{Form.Referentie}}","promptAiService":false,"removeAndKeepContent":false,"disableUpdates":false,"type":"text"},"type":"richTextContentControl","id":"19fa81ca-6e63-450b-a302-9325f429bc37"},{"elementConfiguration":{"binding":"{{Form.Onderwerp}}","promptAiService":false,"removeAndKeepContent":false,"disableUpdates":false,"type":"text"},"type":"richTextContentControl","id":"85fc80f9-b561-484c-981a-39411961596d"},{"elementConfiguration":{"binding":"{{IfElse(Equals(Form.AndereContact.Name, \"\"), UserProfile.NaamFormeel, StringJoin(\" \", Form.AndereContact.Titel_voor, Form.AndereContact.Voorletters, Form.AndereContact.Voorvoegsel, Form.AndereContact.Achternaam, Form.AndereContact.Titel_na))}}","promptAiService":false,"removeAndKeepContent":false,"disableUpdates":false,"type":"text"},"type":"richTextContentControl","id":"59257e96-7973-4d81-a739-0fcb9eed34ed"},{"elementConfiguration":{"binding":"{{IfElse(Equals(Form.AndereContact.Name, \"\"), UserProfile.Telefoon, Form.AndereContact.Telefoon)}}","promptAiService":false,"removeAndKeepContent":false,"disableUpdates":false,"type":"text"},"type":"richTextContentControl","id":"3cecd525-8289-4a75-aa98-95d5ff88e1e3"},{"elementConfiguration":{"binding":"{{IfElse(Equals(Form.AndereContact.Name, \"\"), UserProfile.Email, Form.AndereContact.Email)}}","promptAiService":false,"removeAndKeepContent":false,"disableUpdates":false,"type":"text"},"type":"richTextContentControl","id":"f7ce2568-75fc-43d7-8925-db21d334e7b7"},{"elementConfiguration":{"binding":"{{IfElse(Equals(Form.AndereWerkmij.Name, \"\"), UserProfile.Organisatie.Website, Form.AndereWerkmij.Website)}}","promptAiService":false,"removeAndKeepContent":false,"disableUpdates":false,"type":"text"},"type":"richTextContentControl","id":"e2c6924a-a773-41a9-9719-dc2653862bc0"},{"elementConfiguration":{"binding":"{{IfElse(Equals(Form.AndereWerkmij.Name, \"\"), UserProfile.Organisatie.KvK, Form.AndereWerkmij.KvK)}}","promptAiService":false,"removeAndKeepContent":false,"disableUpdates":false,"type":"text"},"type":"richTextContentControl","id":"008ca575-2a0c-4fc5-8931-90a247a99267"},{"elementConfiguration":{"binding":"{{UserProfile.Organisatie.Plaats}}","promptAiService":false,"removeAndKeepContent":false,"disableUpdates":false,"type":"text"},"type":"richTextContentControl","id":"d9849401-50ae-46c8-a823-abd8f9c4dc5c"},{"elementConfiguration":{"binding":"{{FormatDateTime(Form.Datum, \"d MMMM yyyy\", \"nl-NL\")}}","promptAiService":false,"removeAndKeepContent":false,"disableUpdates":false,"type":"text"},"type":"richTextContentControl","id":"52265dce-6590-4f2f-9f66-7a64fdbb1516"},{"elementConfiguration":{"visibility":"{{IfElse(Equals(Form.Stijl.Stijl, \"formeel\"), VisibilityType.Visible, VisibilityType.Hidden)}}","disableUpdates":false,"type":"group"},"type":"richTextContentControl","id":"e0e8a281-52e8-4e04-b1d9-6a1c2b54b6ab"},{"elementConfiguration":{"binding":"{{StringJoin(\" \", Form.Stijl.Aanhef, Form.Geslacht.InAanhef, SentenceCase(Form.Tussenvoegsel), Form.Achternaam)}}","promptAiService":false,"removeAndKeepContent":false,"disableUpdates":false,"type":"text"},"type":"richTextContentControl","id":"115fd2fb-7ed6-4241-87d6-32b6ab8ca85d"},{"elementConfiguration":{"visibility":"{{IfElse(Equals(Form.Stijl.Stijl, \"informeel\"), VisibilityType.Visible, VisibilityType.Hidden)}}","disableUpdates":false,"type":"group"},"type":"richTextContentControl","id":"af5adb30-51ef-4e93-9516-d7d4243ca70a"},{"elementConfiguration":{"binding":"{{StringJoin(\" \", Form.Stijl.Aanhef, IfElse(Equals(Form.Voornaam, \"\"), Form.Geslacht.InAanhef, Form.Voornaam))}}","promptAiService":false,"removeAndKeepContent":false,"disableUpdates":false,"type":"text"},"type":"richTextContentControl","id":"986748cd-b4b2-4857-afbe-cd737ffd26e3"}],"transformationConfigurations":[{"language":"nl-NL","disableUpdates":false,"type":"proofingLanguage"}],"enableDocumentContentUpdater":true,"version":"2.0"}</TemplateConfiguration>
    <FormConfiguration>{"formFields":[{"type":"heading","name":"Adresgegevens","label":"Adresgegevens"},{"required":false,"placeholder":"","lines":1,"shareValue":true,"type":"textBox","name":"Organisatie","label":"Organisatie"},{"required":false,"placeholder":"","lines":1,"shareValue":false,"type":"textBox","name":"Afdeling","label":"Afdeling"},{"distinct":false,"hideIfNoUserInteractionRequired":false,"required":false,"autoSelectFirstOption":false,"shareValue":false,"type":"dropDown","dataSourceName":"Geslacht","dataSourceFieldName":"Name","name":"Geslacht","label":"Geslacht"},{"required":false,"placeholder":"","lines":1,"shareValue":false,"type":"textBox","name":"Titel","label":"Titel"},{"required":false,"placeholder":"","lines":1,"shareValue":false,"type":"textBox","name":"Voorletters","label":"Voorletter(s)"},{"required":false,"placeholder":"","lines":1,"shareValue":false,"type":"textBox","name":"Voornaam","label":"Voornaam"},{"required":false,"placeholder":"","lines":1,"shareValue":false,"type":"textBox","name":"Tussenvoegsel","label":"Tussenvoegsel"},{"required":false,"placeholder":"","lines":1,"shareValue":false,"type":"textBox","name":"Achternaam","label":"Achternaam"},{"required":false,"placeholder":"","lines":1,"shareValue":false,"type":"textBox","name":"Straat","label":"Straat"},{"required":false,"placeholder":"","lines":1,"shareValue":false,"type":"textBox","name":"Huisnummer","label":"Huisnummer"},{"required":false,"placeholder":"","lines":1,"shareValue":false,"type":"textBox","name":"Postcode","label":"Postcode"},{"required":false,"placeholder":"","lines":1,"shareValue":false,"type":"textBox","name":"Plaats","label":"Plaats"},{"required":false,"placeholder":"","lines":1,"shareValue":false,"type":"textBox","name":"Land","label":"Land"},{"type":"heading","name":"Briefkenmerken","label":"Briefkenmerken"},{"required":false,"maxLength":50,"placeholder":"","lines":1,"shareValue":true,"type":"textBox","name":"Referentie","label":"Referentie"},{"required":false,"placeholder":"","lines":1,"shareValue":true,"type":"textBox","name":"Onderwerp","label":"Onderwerp"},{"required":true,"shareValue":false,"type":"datePicker","name":"Datum","label":"Datum"},{"type":"heading","name":"GegevensContactpersoon","label":"Gegevens contact en werkmaatschappij"},{"type":"instructions","name":"WieisContactpersoon","label":"Je bent zelf de contactpersoon, behalve als je iemand anders selecteert in het volgende veld."},{"distinct":false,"hideIfNoUserInteractionRequired":false,"required":false,"autoSelectFirstOption":false,"shareValue":true,"type":"dropDown","dataSourceName":"Medewerkers","dataSourceFieldName":"Name","name":"AndereContact","label":"Iemand anders is contactpersoon, namelijk:"},{"distinct":false,"hideIfNoUserInteractionRequired":false,"required":false,"autoSelectFirstOption":false,"helpTexts":{"prefix":"Als je niet de werkmaatschappij uit je profiel wilt gebruiken, dan kun je hier een andere werkmaatschappij selecteren."},"shareValue":true,"type":"dropDown","dataSourceName":"Organisatie","dataSourceFieldName":"Name","name":"AndereWerkmij","label":"Selecteer andere werkmaatschappij"},{"distinct":false,"hideIfNoUserInteractionRequired":false,"required":false,"defaultValue":"formeel","autoSelectFirstOption":false,"shareValue":true,"type":"dropDown","dataSourceName":"Stijl","dataSourceFieldName":"Stijl","name":"Stijl","label":"Stijl"}],"formDataEntries":[{"name":"Organisatie","value":"jgTSlib/xL+8EQUUEQAILE2KHXYIAMpcx7fXz5MDFp0="},{"name":"Referentie","value":"x0Yxco8++YKYnKL75rd/NyzOWFyJlFU0ZmKgqitwN2c="},{"name":"Onderwerp","value":"12fzMR2XAYZZYUayichsvXTQJdI3ozAK255rhdkSEZk="},{"name":"Datum","value":"xPGBGo2CnyaYDCAMPCLmhQ=="},{"name":"AndereContact","value":"OypbKAKGe3ydi0P4g0XmPfSe8ioquXhQfZok+fw6nTM="},{"name":"AndereWerkmij","value":"qPeXIDsGV/xsEPjv0VyG5Gidyv01kFtZjfEKZJfyTqU="},{"name":"Stijl","value":"wL6tPtDRaSOE0hPVQurK9wPWyPhBN5IRhK889hvkRWg="}]}</FormConfiguration>
  </TextElement>
  <TextElement ElementMetadataLinkId="27258090-f977-48a3-a950-74675e330eb5" TemplateId="637595207320116975">
    <TemplateConfiguration>{"elementsMetadata":[{"elementConfiguration":{"binding":"{{IfElse(Equals(Form.AndereWerkmij.Name, \"\"), UserProfile.Organisatie.Weergavenaam, Form.AndereWerkmij.Weergavenaam)}}","promptAiService":false,"removeAndKeepContent":false,"disableUpdates":false,"type":"text"},"type":"richTextContentControl","id":"33efc1ed-99bd-4b4d-a55c-1eb9b859b3d5"},{"elementConfiguration":{"binding":"{{StringJoin(\" \", Form.Namens.Titel_voor, Form.Namens.Voorletters, Form.Namens.Voorvoegsel, Form.Namens.Achternaam, Form.Namens.Titel_na)}}","promptAiService":false,"removeAndKeepContent":false,"disableUpdates":false,"type":"text"},"type":"richTextContentControl","id":"cf6c3906-4294-425c-96e0-b8a2933f87a5"},{"elementConfiguration":{"binding":"{{Form.Namens.Functie}}","promptAiService":false,"removeAndKeepContent":false,"disableUpdates":false,"type":"text"},"type":"richTextContentControl","id":"fc43960f-54e6-418a-aff2-afd1c3bafd6b"}],"transformationConfigurations":[{"language":"nl-NL","disableUpdates":false,"type":"proofingLanguage"}],"enableDocumentContentUpdater":true,"version":"2.0"}</TemplateConfiguration>
    <FormConfiguration>{"formFields":[{"distinct":false,"hideIfNoUserInteractionRequired":false,"required":false,"autoSelectFirstOption":false,"shareValue":false,"type":"dropDown","dataSourceName":"Medewerkers","dataSourceFieldName":"Name","name":"Namens","label":"Namens wie onderteken je"},{"distinct":false,"hideIfNoUserInteractionRequired":false,"required":false,"autoSelectFirstOption":false,"helpTexts":{"prefix":"Als je niet de werkmaatschappij uit je profiel wilt gebruiken, dan kun je hier een andere werkmaatschappij selecteren."},"shareValue":true,"type":"dropDown","dataSourceName":"Organisatie","dataSourceFieldName":"Name","name":"AndereWerkmij","label":"Selecteer andere werkmaatschappij"}],"formDataEntries":[{"name":"Namens","value":"OypbKAKGe3ydi0P4g0XmPfSe8ioquXhQfZok+fw6nTM="},{"name":"AndereWerkmij","value":"qPeXIDsGV/xsEPjv0VyG5Gidyv01kFtZjfEKZJfyTqU="}]}</FormConfiguration>
  </TextElement>
  <TextElement ElementMetadataLinkId="ec451543-6d7d-45f6-846e-d3965babdaf0" TemplateId="637577198427736115">
    <TemplateConfiguration>{"elementsMetadata":[{"elementConfiguration":{"binding":"{{Form.Referentie}}","promptAiService":false,"removeAndKeepContent":false,"disableUpdates":false,"type":"text"},"type":"richTextContentControl","id":"dcf9082d-16e8-47da-9318-7aea61a40aad"},{"elementConfiguration":{"binding":"{{Form.Onderwerp}}","promptAiService":false,"removeAndKeepContent":false,"disableUpdates":false,"type":"text"},"type":"richTextContentControl","id":"ec891ceb-67e9-439a-a59f-fdeb92b780e2"}],"transformationConfigurations":[{"language":"nl-NL","disableUpdates":false,"type":"proofingLanguage"}],"enableDocumentContentUpdater":true,"version":"2.0"}</TemplateConfiguration>
    <FormConfiguration>{"formFields":[{"required":false,"placeholder":"","lines":1,"shareValue":true,"type":"textBox","name":"Referentie","label":"Referentie"},{"required":false,"placeholder":"","lines":1,"shareValue":true,"type":"textBox","name":"Onderwerp","label":"Onderwerp"}],"formDataEntries":[{"name":"Referentie","value":"x0Yxco8++YKYnKL75rd/NyzOWFyJlFU0ZmKgqitwN2c="},{"name":"Onderwerp","value":"12fzMR2XAYZZYUayichsvXTQJdI3ozAK255rhdkSEZk="}]}</FormConfiguration>
  </TextElement>
</TemplafyTextElementConfigurations>
</file>

<file path=customXml/itemProps1.xml><?xml version="1.0" encoding="utf-8"?>
<ds:datastoreItem xmlns:ds="http://schemas.openxmlformats.org/officeDocument/2006/customXml" ds:itemID="{48202091-07AF-45C2-A7C8-95CB458EC4D6}">
  <ds:schemaRefs/>
</ds:datastoreItem>
</file>

<file path=customXml/itemProps2.xml><?xml version="1.0" encoding="utf-8"?>
<ds:datastoreItem xmlns:ds="http://schemas.openxmlformats.org/officeDocument/2006/customXml" ds:itemID="{FC3725BC-C0AF-440D-AF39-B9997F931465}">
  <ds:schemaRefs/>
</ds:datastoreItem>
</file>

<file path=customXml/itemProps3.xml><?xml version="1.0" encoding="utf-8"?>
<ds:datastoreItem xmlns:ds="http://schemas.openxmlformats.org/officeDocument/2006/customXml" ds:itemID="{8FF8A1EB-E32C-450E-858B-D777EAD06BB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B20241003CHO1336</Template>
  <TotalTime>5</TotalTime>
  <Pages>2</Pages>
  <Words>400</Words>
  <Characters>2238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B20241003CHO1336</dc:title>
  <dc:subject/>
  <dc:creator>Christa Hoek - Meij</dc:creator>
  <cp:keywords/>
  <dc:description/>
  <cp:lastModifiedBy>Christa Hoek</cp:lastModifiedBy>
  <cp:revision>1</cp:revision>
  <dcterms:created xsi:type="dcterms:W3CDTF">2024-10-03T11:37:00Z</dcterms:created>
  <dcterms:modified xsi:type="dcterms:W3CDTF">2024-10-03T11:43:00Z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sro</vt:lpwstr>
  </property>
  <property fmtid="{D5CDD505-2E9C-101B-9397-08002B2CF9AE}" pid="3" name="TemplafyTemplateId">
    <vt:lpwstr>637577166608571330</vt:lpwstr>
  </property>
  <property fmtid="{D5CDD505-2E9C-101B-9397-08002B2CF9AE}" pid="4" name="TemplafyUserProfileId">
    <vt:lpwstr>638083433729683546</vt:lpwstr>
  </property>
  <property fmtid="{D5CDD505-2E9C-101B-9397-08002B2CF9AE}" pid="5" name="TemplafyFromBlank">
    <vt:bool>false</vt:bool>
  </property>
</Properties>
</file>